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8363"/>
      </w:tblGrid>
      <w:tr w:rsidR="00D00CE5" w:rsidRPr="00D00CE5" w:rsidTr="00231C63">
        <w:tc>
          <w:tcPr>
            <w:tcW w:w="959" w:type="dxa"/>
          </w:tcPr>
          <w:p w:rsidR="00D00CE5" w:rsidRPr="00D00CE5" w:rsidRDefault="00D00CE5" w:rsidP="009E7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</w:tcPr>
          <w:p w:rsidR="002652CA" w:rsidRPr="006C3D33" w:rsidRDefault="002652CA" w:rsidP="002652CA">
            <w:pPr>
              <w:ind w:left="37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3D33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2652CA" w:rsidRPr="006C3D33" w:rsidRDefault="002652CA" w:rsidP="00B26126">
            <w:pPr>
              <w:ind w:left="3152"/>
              <w:rPr>
                <w:rFonts w:ascii="Times New Roman" w:hAnsi="Times New Roman" w:cs="Times New Roman"/>
                <w:sz w:val="28"/>
                <w:szCs w:val="28"/>
              </w:rPr>
            </w:pPr>
            <w:r w:rsidRPr="006C3D33">
              <w:rPr>
                <w:rFonts w:ascii="Times New Roman" w:hAnsi="Times New Roman" w:cs="Times New Roman"/>
                <w:sz w:val="28"/>
                <w:szCs w:val="28"/>
              </w:rPr>
              <w:t>Решением  Общего собрания членов</w:t>
            </w:r>
          </w:p>
          <w:p w:rsidR="002652CA" w:rsidRPr="006C3D33" w:rsidRDefault="002F7A3F" w:rsidP="00B26126">
            <w:pPr>
              <w:ind w:left="3152"/>
              <w:rPr>
                <w:rFonts w:ascii="Times New Roman" w:hAnsi="Times New Roman" w:cs="Times New Roman"/>
                <w:sz w:val="28"/>
                <w:szCs w:val="28"/>
              </w:rPr>
            </w:pPr>
            <w:r w:rsidRPr="006C3D33">
              <w:rPr>
                <w:rFonts w:ascii="Times New Roman" w:hAnsi="Times New Roman" w:cs="Times New Roman"/>
                <w:sz w:val="28"/>
                <w:szCs w:val="28"/>
              </w:rPr>
              <w:t xml:space="preserve">Ассоциации </w:t>
            </w:r>
            <w:r w:rsidR="002652CA" w:rsidRPr="006C3D33">
              <w:rPr>
                <w:rFonts w:ascii="Times New Roman" w:hAnsi="Times New Roman" w:cs="Times New Roman"/>
                <w:sz w:val="28"/>
                <w:szCs w:val="28"/>
              </w:rPr>
              <w:t xml:space="preserve"> СРО «</w:t>
            </w:r>
            <w:proofErr w:type="spellStart"/>
            <w:r w:rsidR="002652CA" w:rsidRPr="006C3D33">
              <w:rPr>
                <w:rFonts w:ascii="Times New Roman" w:hAnsi="Times New Roman" w:cs="Times New Roman"/>
                <w:sz w:val="28"/>
                <w:szCs w:val="28"/>
              </w:rPr>
              <w:t>Нефтегазпроект</w:t>
            </w:r>
            <w:proofErr w:type="spellEnd"/>
            <w:r w:rsidR="002652CA" w:rsidRPr="006C3D33">
              <w:rPr>
                <w:rFonts w:ascii="Times New Roman" w:hAnsi="Times New Roman" w:cs="Times New Roman"/>
                <w:sz w:val="28"/>
                <w:szCs w:val="28"/>
              </w:rPr>
              <w:t>-Альянс»,</w:t>
            </w:r>
          </w:p>
          <w:p w:rsidR="009A4957" w:rsidRPr="000A1BE7" w:rsidRDefault="003F2F8B" w:rsidP="009A4957">
            <w:pPr>
              <w:ind w:left="315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3D33">
              <w:rPr>
                <w:rFonts w:ascii="Times New Roman" w:hAnsi="Times New Roman" w:cs="Times New Roman"/>
                <w:sz w:val="28"/>
                <w:szCs w:val="28"/>
              </w:rPr>
              <w:t>протокол от</w:t>
            </w:r>
            <w:r w:rsidR="00231C63" w:rsidRPr="006C3D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3394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bookmarkStart w:id="0" w:name="_GoBack"/>
            <w:bookmarkEnd w:id="0"/>
            <w:r w:rsidR="00233949" w:rsidRPr="000A1BE7">
              <w:rPr>
                <w:rFonts w:ascii="Times New Roman" w:eastAsia="Calibri" w:hAnsi="Times New Roman" w:cs="Times New Roman"/>
                <w:sz w:val="28"/>
                <w:szCs w:val="28"/>
              </w:rPr>
              <w:t>.03</w:t>
            </w:r>
            <w:r w:rsidR="009A4957" w:rsidRPr="000A1BE7">
              <w:rPr>
                <w:rFonts w:ascii="Times New Roman" w:eastAsia="Calibri" w:hAnsi="Times New Roman" w:cs="Times New Roman"/>
                <w:sz w:val="28"/>
                <w:szCs w:val="28"/>
              </w:rPr>
              <w:t>.20</w:t>
            </w:r>
            <w:r w:rsidR="00233949" w:rsidRPr="000A1BE7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  <w:r w:rsidR="009A4957" w:rsidRPr="000A1BE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г. № </w:t>
            </w:r>
            <w:r w:rsidR="00233949" w:rsidRPr="000A1BE7">
              <w:rPr>
                <w:rFonts w:ascii="Times New Roman" w:eastAsia="Calibri" w:hAnsi="Times New Roman" w:cs="Times New Roman"/>
                <w:sz w:val="28"/>
                <w:szCs w:val="28"/>
              </w:rPr>
              <w:t>31</w:t>
            </w:r>
          </w:p>
          <w:p w:rsidR="009A4957" w:rsidRPr="009A4957" w:rsidRDefault="009A4957" w:rsidP="009A4957">
            <w:pPr>
              <w:tabs>
                <w:tab w:val="left" w:pos="3480"/>
              </w:tabs>
              <w:ind w:left="315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1BE7">
              <w:rPr>
                <w:rFonts w:ascii="Times New Roman" w:eastAsia="Calibri" w:hAnsi="Times New Roman" w:cs="Times New Roman"/>
                <w:sz w:val="28"/>
                <w:szCs w:val="28"/>
              </w:rPr>
              <w:t>(приложение №4)</w:t>
            </w:r>
          </w:p>
          <w:p w:rsidR="002652CA" w:rsidRPr="006C3D33" w:rsidRDefault="002652CA" w:rsidP="00B26126">
            <w:pPr>
              <w:tabs>
                <w:tab w:val="left" w:pos="3480"/>
              </w:tabs>
              <w:ind w:left="315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52CA" w:rsidRPr="006C3D33" w:rsidRDefault="002652CA" w:rsidP="00B26126">
            <w:pPr>
              <w:tabs>
                <w:tab w:val="left" w:pos="3480"/>
              </w:tabs>
              <w:ind w:left="3152"/>
              <w:rPr>
                <w:rFonts w:ascii="Times New Roman" w:hAnsi="Times New Roman" w:cs="Times New Roman"/>
                <w:sz w:val="28"/>
                <w:szCs w:val="28"/>
              </w:rPr>
            </w:pPr>
            <w:r w:rsidRPr="006C3D33">
              <w:rPr>
                <w:rFonts w:ascii="Times New Roman" w:hAnsi="Times New Roman" w:cs="Times New Roman"/>
                <w:sz w:val="28"/>
                <w:szCs w:val="28"/>
              </w:rPr>
              <w:t>Председатель Общего собрания членов</w:t>
            </w:r>
            <w:r w:rsidR="002F7A3F" w:rsidRPr="006C3D33">
              <w:rPr>
                <w:rFonts w:ascii="Times New Roman" w:hAnsi="Times New Roman" w:cs="Times New Roman"/>
                <w:sz w:val="28"/>
                <w:szCs w:val="28"/>
              </w:rPr>
              <w:t xml:space="preserve"> Ассоциации</w:t>
            </w:r>
            <w:r w:rsidR="00B26126" w:rsidRPr="006C3D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3D33">
              <w:rPr>
                <w:rFonts w:ascii="Times New Roman" w:hAnsi="Times New Roman" w:cs="Times New Roman"/>
                <w:sz w:val="28"/>
                <w:szCs w:val="28"/>
              </w:rPr>
              <w:t>СРО «</w:t>
            </w:r>
            <w:proofErr w:type="spellStart"/>
            <w:r w:rsidRPr="006C3D33">
              <w:rPr>
                <w:rFonts w:ascii="Times New Roman" w:hAnsi="Times New Roman" w:cs="Times New Roman"/>
                <w:sz w:val="28"/>
                <w:szCs w:val="28"/>
              </w:rPr>
              <w:t>Нефтегазпроект</w:t>
            </w:r>
            <w:proofErr w:type="spellEnd"/>
            <w:r w:rsidRPr="006C3D33">
              <w:rPr>
                <w:rFonts w:ascii="Times New Roman" w:hAnsi="Times New Roman" w:cs="Times New Roman"/>
                <w:sz w:val="28"/>
                <w:szCs w:val="28"/>
              </w:rPr>
              <w:t>-Альянс»</w:t>
            </w:r>
          </w:p>
          <w:p w:rsidR="002652CA" w:rsidRPr="006C3D33" w:rsidRDefault="002652CA" w:rsidP="00B26126">
            <w:pPr>
              <w:tabs>
                <w:tab w:val="left" w:pos="3480"/>
              </w:tabs>
              <w:spacing w:before="120"/>
              <w:ind w:left="3152"/>
              <w:rPr>
                <w:rFonts w:ascii="Times New Roman" w:hAnsi="Times New Roman" w:cs="Times New Roman"/>
                <w:sz w:val="28"/>
                <w:szCs w:val="28"/>
              </w:rPr>
            </w:pPr>
            <w:r w:rsidRPr="006C3D33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_____________________И.А. </w:t>
            </w:r>
            <w:proofErr w:type="spellStart"/>
            <w:r w:rsidRPr="006C3D33">
              <w:rPr>
                <w:rFonts w:ascii="Times New Roman" w:hAnsi="Times New Roman" w:cs="Times New Roman"/>
                <w:sz w:val="28"/>
                <w:szCs w:val="28"/>
              </w:rPr>
              <w:t>Заикин</w:t>
            </w:r>
            <w:proofErr w:type="spellEnd"/>
          </w:p>
          <w:p w:rsidR="00D00CE5" w:rsidRPr="006C3D33" w:rsidRDefault="00D00CE5" w:rsidP="009E7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649FF" w:rsidRDefault="00F649FF" w:rsidP="00F649FF">
      <w:pPr>
        <w:rPr>
          <w:rFonts w:ascii="Times New Roman" w:hAnsi="Times New Roman" w:cs="Times New Roman"/>
          <w:sz w:val="24"/>
          <w:szCs w:val="24"/>
        </w:rPr>
      </w:pPr>
    </w:p>
    <w:p w:rsidR="004F6C34" w:rsidRPr="00D00CE5" w:rsidRDefault="004F6C34" w:rsidP="00F649FF">
      <w:pPr>
        <w:rPr>
          <w:rFonts w:ascii="Times New Roman" w:hAnsi="Times New Roman" w:cs="Times New Roman"/>
          <w:sz w:val="24"/>
          <w:szCs w:val="24"/>
        </w:rPr>
      </w:pPr>
    </w:p>
    <w:p w:rsidR="00F649FF" w:rsidRDefault="00F649FF" w:rsidP="00F649FF">
      <w:pPr>
        <w:rPr>
          <w:rFonts w:ascii="Times New Roman" w:hAnsi="Times New Roman" w:cs="Times New Roman"/>
          <w:sz w:val="24"/>
          <w:szCs w:val="24"/>
        </w:rPr>
      </w:pPr>
    </w:p>
    <w:p w:rsidR="00D56F56" w:rsidRDefault="00D56F56" w:rsidP="00F649FF">
      <w:pPr>
        <w:rPr>
          <w:rFonts w:ascii="Times New Roman" w:hAnsi="Times New Roman" w:cs="Times New Roman"/>
          <w:sz w:val="24"/>
          <w:szCs w:val="24"/>
        </w:rPr>
      </w:pPr>
    </w:p>
    <w:p w:rsidR="00D56F56" w:rsidRDefault="00D56F56" w:rsidP="00F649FF">
      <w:pPr>
        <w:rPr>
          <w:rFonts w:ascii="Times New Roman" w:hAnsi="Times New Roman" w:cs="Times New Roman"/>
          <w:sz w:val="24"/>
          <w:szCs w:val="24"/>
        </w:rPr>
      </w:pPr>
    </w:p>
    <w:p w:rsidR="00D56F56" w:rsidRDefault="00D56F56" w:rsidP="00F649FF">
      <w:pPr>
        <w:rPr>
          <w:rFonts w:ascii="Times New Roman" w:hAnsi="Times New Roman" w:cs="Times New Roman"/>
          <w:sz w:val="24"/>
          <w:szCs w:val="24"/>
        </w:rPr>
      </w:pPr>
    </w:p>
    <w:p w:rsidR="00D56F56" w:rsidRPr="00D56F56" w:rsidRDefault="00D56F56" w:rsidP="00F649FF">
      <w:pPr>
        <w:rPr>
          <w:rFonts w:ascii="Times New Roman" w:hAnsi="Times New Roman" w:cs="Times New Roman"/>
          <w:sz w:val="32"/>
          <w:szCs w:val="32"/>
        </w:rPr>
      </w:pPr>
    </w:p>
    <w:p w:rsidR="0008736E" w:rsidRPr="00D56F56" w:rsidRDefault="00EC5028" w:rsidP="0008736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Годовой отчет и б</w:t>
      </w:r>
      <w:r w:rsidR="006C3D33">
        <w:rPr>
          <w:rFonts w:ascii="Times New Roman" w:hAnsi="Times New Roman" w:cs="Times New Roman"/>
          <w:b/>
          <w:sz w:val="32"/>
          <w:szCs w:val="32"/>
        </w:rPr>
        <w:t>ухгалтерская отчетность</w:t>
      </w:r>
    </w:p>
    <w:p w:rsidR="00F649FF" w:rsidRPr="00D56F56" w:rsidRDefault="00495D60" w:rsidP="0008736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Ассоциации</w:t>
      </w:r>
      <w:r w:rsidR="00D00CE5" w:rsidRPr="00D56F56">
        <w:rPr>
          <w:rFonts w:ascii="Times New Roman" w:hAnsi="Times New Roman" w:cs="Times New Roman"/>
          <w:b/>
          <w:sz w:val="32"/>
          <w:szCs w:val="32"/>
        </w:rPr>
        <w:t xml:space="preserve"> СРО</w:t>
      </w:r>
      <w:r w:rsidR="00F649FF" w:rsidRPr="00D56F56">
        <w:rPr>
          <w:rFonts w:ascii="Times New Roman" w:hAnsi="Times New Roman" w:cs="Times New Roman"/>
          <w:b/>
          <w:sz w:val="32"/>
          <w:szCs w:val="32"/>
        </w:rPr>
        <w:t xml:space="preserve"> «</w:t>
      </w:r>
      <w:proofErr w:type="spellStart"/>
      <w:r w:rsidR="00F649FF" w:rsidRPr="00D56F56">
        <w:rPr>
          <w:rFonts w:ascii="Times New Roman" w:hAnsi="Times New Roman" w:cs="Times New Roman"/>
          <w:b/>
          <w:sz w:val="32"/>
          <w:szCs w:val="32"/>
        </w:rPr>
        <w:t>Нефтег</w:t>
      </w:r>
      <w:r w:rsidR="00D92ABB" w:rsidRPr="00D56F56">
        <w:rPr>
          <w:rFonts w:ascii="Times New Roman" w:hAnsi="Times New Roman" w:cs="Times New Roman"/>
          <w:b/>
          <w:sz w:val="32"/>
          <w:szCs w:val="32"/>
        </w:rPr>
        <w:t>аз</w:t>
      </w:r>
      <w:r w:rsidR="0008736E" w:rsidRPr="00D56F56">
        <w:rPr>
          <w:rFonts w:ascii="Times New Roman" w:hAnsi="Times New Roman" w:cs="Times New Roman"/>
          <w:b/>
          <w:sz w:val="32"/>
          <w:szCs w:val="32"/>
        </w:rPr>
        <w:t>проект</w:t>
      </w:r>
      <w:proofErr w:type="spellEnd"/>
      <w:r w:rsidR="00F649FF" w:rsidRPr="00D56F56">
        <w:rPr>
          <w:rFonts w:ascii="Times New Roman" w:hAnsi="Times New Roman" w:cs="Times New Roman"/>
          <w:b/>
          <w:sz w:val="32"/>
          <w:szCs w:val="32"/>
        </w:rPr>
        <w:t>-Альянс»</w:t>
      </w:r>
      <w:r w:rsidR="004B67C2" w:rsidRPr="00D56F56">
        <w:rPr>
          <w:rFonts w:ascii="Times New Roman" w:hAnsi="Times New Roman" w:cs="Times New Roman"/>
          <w:b/>
          <w:sz w:val="32"/>
          <w:szCs w:val="32"/>
        </w:rPr>
        <w:t xml:space="preserve"> за 201</w:t>
      </w:r>
      <w:r w:rsidR="00426E05">
        <w:rPr>
          <w:rFonts w:ascii="Times New Roman" w:hAnsi="Times New Roman" w:cs="Times New Roman"/>
          <w:b/>
          <w:sz w:val="32"/>
          <w:szCs w:val="32"/>
        </w:rPr>
        <w:t>9</w:t>
      </w:r>
      <w:r w:rsidR="004B67C2" w:rsidRPr="00D56F56">
        <w:rPr>
          <w:rFonts w:ascii="Times New Roman" w:hAnsi="Times New Roman" w:cs="Times New Roman"/>
          <w:b/>
          <w:sz w:val="32"/>
          <w:szCs w:val="32"/>
        </w:rPr>
        <w:t xml:space="preserve"> год</w:t>
      </w:r>
    </w:p>
    <w:p w:rsidR="00F649FF" w:rsidRDefault="00F649FF" w:rsidP="00F649F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56F56" w:rsidRDefault="00D56F56" w:rsidP="00F649F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56F56" w:rsidRDefault="00D56F56" w:rsidP="00F649F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56F56" w:rsidRDefault="00D56F56" w:rsidP="00F649F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56F56" w:rsidRDefault="00D56F56" w:rsidP="00F649F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56F56" w:rsidRDefault="00D56F56" w:rsidP="00F649F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56F56" w:rsidRDefault="00D56F56" w:rsidP="00F649F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56F56" w:rsidRDefault="00D56F56" w:rsidP="00F649F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56F56" w:rsidRDefault="00D56F56" w:rsidP="00F649F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56F56" w:rsidRDefault="00D56F56" w:rsidP="00F649F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56F56" w:rsidRPr="00231C63" w:rsidRDefault="00CC5EB2" w:rsidP="00F649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C63">
        <w:rPr>
          <w:rFonts w:ascii="Times New Roman" w:hAnsi="Times New Roman" w:cs="Times New Roman"/>
          <w:b/>
          <w:sz w:val="24"/>
          <w:szCs w:val="24"/>
        </w:rPr>
        <w:t>МОСКВА</w:t>
      </w:r>
    </w:p>
    <w:p w:rsidR="00D56F56" w:rsidRPr="00231C63" w:rsidRDefault="00426E05" w:rsidP="00F649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2020</w:t>
      </w:r>
      <w:r w:rsidR="00337153" w:rsidRPr="00231C63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E370B5" w:rsidRPr="00E370B5" w:rsidRDefault="00E370B5" w:rsidP="00E370B5">
      <w:pPr>
        <w:spacing w:after="12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370B5">
        <w:rPr>
          <w:rFonts w:ascii="Times New Roman" w:hAnsi="Times New Roman" w:cs="Times New Roman"/>
          <w:b/>
          <w:i/>
          <w:sz w:val="28"/>
          <w:szCs w:val="28"/>
        </w:rPr>
        <w:lastRenderedPageBreak/>
        <w:t>Получено финансовых средств</w:t>
      </w:r>
    </w:p>
    <w:p w:rsidR="002405D9" w:rsidRDefault="002405D9" w:rsidP="004F6C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 итогам  с  01  </w:t>
      </w:r>
      <w:r w:rsidR="007A6149">
        <w:rPr>
          <w:rFonts w:ascii="Times New Roman" w:hAnsi="Times New Roman" w:cs="Times New Roman"/>
          <w:sz w:val="28"/>
          <w:szCs w:val="28"/>
        </w:rPr>
        <w:t>января 201</w:t>
      </w:r>
      <w:r w:rsidR="00426E05">
        <w:rPr>
          <w:rFonts w:ascii="Times New Roman" w:hAnsi="Times New Roman" w:cs="Times New Roman"/>
          <w:sz w:val="28"/>
          <w:szCs w:val="28"/>
        </w:rPr>
        <w:t>9</w:t>
      </w:r>
      <w:r w:rsidR="009340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г.  </w:t>
      </w:r>
      <w:r w:rsidR="002C209F" w:rsidRPr="0008736E">
        <w:rPr>
          <w:rFonts w:ascii="Times New Roman" w:hAnsi="Times New Roman" w:cs="Times New Roman"/>
          <w:sz w:val="28"/>
          <w:szCs w:val="28"/>
        </w:rPr>
        <w:t>п</w:t>
      </w:r>
      <w:r w:rsidR="00F649FF" w:rsidRPr="0008736E">
        <w:rPr>
          <w:rFonts w:ascii="Times New Roman" w:hAnsi="Times New Roman" w:cs="Times New Roman"/>
          <w:sz w:val="28"/>
          <w:szCs w:val="28"/>
        </w:rPr>
        <w:t>о 31 декабря 201</w:t>
      </w:r>
      <w:r w:rsidR="00426E05">
        <w:rPr>
          <w:rFonts w:ascii="Times New Roman" w:hAnsi="Times New Roman" w:cs="Times New Roman"/>
          <w:sz w:val="28"/>
          <w:szCs w:val="28"/>
        </w:rPr>
        <w:t>9</w:t>
      </w:r>
      <w:r w:rsidR="00756655">
        <w:rPr>
          <w:rFonts w:ascii="Times New Roman" w:hAnsi="Times New Roman" w:cs="Times New Roman"/>
          <w:sz w:val="28"/>
          <w:szCs w:val="28"/>
        </w:rPr>
        <w:t xml:space="preserve"> </w:t>
      </w:r>
      <w:r w:rsidR="00F649FF" w:rsidRPr="0008736E">
        <w:rPr>
          <w:rFonts w:ascii="Times New Roman" w:hAnsi="Times New Roman" w:cs="Times New Roman"/>
          <w:sz w:val="28"/>
          <w:szCs w:val="28"/>
        </w:rPr>
        <w:t xml:space="preserve">года </w:t>
      </w:r>
      <w:r w:rsidR="002C209F" w:rsidRPr="0008736E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олучено </w:t>
      </w:r>
      <w:r w:rsidR="002C209F" w:rsidRPr="0008736E">
        <w:rPr>
          <w:rFonts w:ascii="Times New Roman" w:hAnsi="Times New Roman" w:cs="Times New Roman"/>
          <w:sz w:val="28"/>
          <w:szCs w:val="28"/>
        </w:rPr>
        <w:t>денежных средств</w:t>
      </w:r>
      <w:r w:rsidR="00D92ABB">
        <w:rPr>
          <w:rFonts w:ascii="Times New Roman" w:hAnsi="Times New Roman" w:cs="Times New Roman"/>
          <w:sz w:val="28"/>
          <w:szCs w:val="28"/>
        </w:rPr>
        <w:t xml:space="preserve"> (таблица №1)</w:t>
      </w:r>
      <w:r w:rsidR="002C209F" w:rsidRPr="0008736E">
        <w:rPr>
          <w:rFonts w:ascii="Times New Roman" w:hAnsi="Times New Roman" w:cs="Times New Roman"/>
          <w:sz w:val="28"/>
          <w:szCs w:val="28"/>
        </w:rPr>
        <w:t>:</w:t>
      </w:r>
    </w:p>
    <w:p w:rsidR="004F6C34" w:rsidRPr="00231C63" w:rsidRDefault="004F6C34" w:rsidP="004F6C3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31C63">
        <w:rPr>
          <w:rFonts w:ascii="Times New Roman" w:hAnsi="Times New Roman" w:cs="Times New Roman"/>
          <w:sz w:val="28"/>
          <w:szCs w:val="28"/>
        </w:rPr>
        <w:t>таблица №1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6804"/>
        <w:gridCol w:w="2233"/>
      </w:tblGrid>
      <w:tr w:rsidR="002405D9" w:rsidRPr="00231C63" w:rsidTr="00FF52ED">
        <w:tc>
          <w:tcPr>
            <w:tcW w:w="675" w:type="dxa"/>
            <w:vAlign w:val="center"/>
          </w:tcPr>
          <w:p w:rsidR="002405D9" w:rsidRPr="00231C63" w:rsidRDefault="002405D9" w:rsidP="002405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C6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2405D9" w:rsidRPr="00231C63" w:rsidRDefault="002405D9" w:rsidP="002405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31C6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231C63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804" w:type="dxa"/>
            <w:vAlign w:val="center"/>
          </w:tcPr>
          <w:p w:rsidR="002405D9" w:rsidRPr="00231C63" w:rsidRDefault="002405D9" w:rsidP="002405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C63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233" w:type="dxa"/>
            <w:vAlign w:val="center"/>
          </w:tcPr>
          <w:p w:rsidR="002405D9" w:rsidRPr="00231C63" w:rsidRDefault="002405D9" w:rsidP="002405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C63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</w:tr>
      <w:tr w:rsidR="002405D9" w:rsidRPr="00231C63" w:rsidTr="00FF52ED">
        <w:trPr>
          <w:trHeight w:val="539"/>
        </w:trPr>
        <w:tc>
          <w:tcPr>
            <w:tcW w:w="675" w:type="dxa"/>
          </w:tcPr>
          <w:p w:rsidR="002405D9" w:rsidRPr="00231C63" w:rsidRDefault="002405D9" w:rsidP="002405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C6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804" w:type="dxa"/>
          </w:tcPr>
          <w:p w:rsidR="002405D9" w:rsidRPr="00231C63" w:rsidRDefault="002405D9" w:rsidP="002405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C63">
              <w:rPr>
                <w:rFonts w:ascii="Times New Roman" w:hAnsi="Times New Roman" w:cs="Times New Roman"/>
                <w:sz w:val="28"/>
                <w:szCs w:val="28"/>
              </w:rPr>
              <w:t xml:space="preserve">Получено средств, всего </w:t>
            </w:r>
          </w:p>
        </w:tc>
        <w:tc>
          <w:tcPr>
            <w:tcW w:w="2233" w:type="dxa"/>
          </w:tcPr>
          <w:p w:rsidR="002405D9" w:rsidRPr="00231C63" w:rsidRDefault="00C95598" w:rsidP="00C95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7963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472</w:t>
            </w:r>
          </w:p>
        </w:tc>
      </w:tr>
      <w:tr w:rsidR="002405D9" w:rsidRPr="00231C63" w:rsidTr="00FF52ED">
        <w:tc>
          <w:tcPr>
            <w:tcW w:w="675" w:type="dxa"/>
          </w:tcPr>
          <w:p w:rsidR="002405D9" w:rsidRPr="00231C63" w:rsidRDefault="00D92ABB" w:rsidP="002405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C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04" w:type="dxa"/>
          </w:tcPr>
          <w:p w:rsidR="006C3D33" w:rsidRPr="006C3D33" w:rsidRDefault="006C3D33" w:rsidP="006C3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D33">
              <w:rPr>
                <w:rFonts w:ascii="Times New Roman" w:hAnsi="Times New Roman" w:cs="Times New Roman"/>
                <w:sz w:val="28"/>
                <w:szCs w:val="28"/>
              </w:rPr>
              <w:t>в т.</w:t>
            </w:r>
            <w:r w:rsidR="00EB3F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3D33">
              <w:rPr>
                <w:rFonts w:ascii="Times New Roman" w:hAnsi="Times New Roman" w:cs="Times New Roman"/>
                <w:sz w:val="28"/>
                <w:szCs w:val="28"/>
              </w:rPr>
              <w:t>ч. компенсационный фонд возмещения вреда</w:t>
            </w:r>
          </w:p>
          <w:p w:rsidR="002405D9" w:rsidRPr="00231C63" w:rsidRDefault="006C3D33" w:rsidP="006C3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D33">
              <w:rPr>
                <w:rFonts w:ascii="Times New Roman" w:hAnsi="Times New Roman" w:cs="Times New Roman"/>
                <w:sz w:val="28"/>
                <w:szCs w:val="28"/>
              </w:rPr>
              <w:t>компенсационный фонд обеспечения договорных об</w:t>
            </w:r>
            <w:r w:rsidRPr="006C3D33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6C3D33">
              <w:rPr>
                <w:rFonts w:ascii="Times New Roman" w:hAnsi="Times New Roman" w:cs="Times New Roman"/>
                <w:sz w:val="28"/>
                <w:szCs w:val="28"/>
              </w:rPr>
              <w:t>зательств</w:t>
            </w:r>
          </w:p>
        </w:tc>
        <w:tc>
          <w:tcPr>
            <w:tcW w:w="2233" w:type="dxa"/>
          </w:tcPr>
          <w:p w:rsidR="002405D9" w:rsidRDefault="00C95598" w:rsidP="001D5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1100</w:t>
            </w:r>
          </w:p>
          <w:p w:rsidR="006C3D33" w:rsidRPr="00231C63" w:rsidRDefault="00C01083" w:rsidP="001D5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750</w:t>
            </w:r>
          </w:p>
        </w:tc>
      </w:tr>
      <w:tr w:rsidR="002405D9" w:rsidRPr="00231C63" w:rsidTr="00753503">
        <w:tc>
          <w:tcPr>
            <w:tcW w:w="675" w:type="dxa"/>
            <w:shd w:val="clear" w:color="auto" w:fill="auto"/>
          </w:tcPr>
          <w:p w:rsidR="002405D9" w:rsidRPr="00753503" w:rsidRDefault="00D92ABB" w:rsidP="002405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50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04" w:type="dxa"/>
            <w:shd w:val="clear" w:color="auto" w:fill="auto"/>
          </w:tcPr>
          <w:p w:rsidR="002405D9" w:rsidRPr="00753503" w:rsidRDefault="002405D9" w:rsidP="002405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50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вступительные взносы</w:t>
            </w:r>
          </w:p>
        </w:tc>
        <w:tc>
          <w:tcPr>
            <w:tcW w:w="2233" w:type="dxa"/>
            <w:shd w:val="clear" w:color="auto" w:fill="auto"/>
          </w:tcPr>
          <w:p w:rsidR="002405D9" w:rsidRPr="00753503" w:rsidRDefault="000271B5" w:rsidP="00B870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50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56A8C" w:rsidRPr="00231C63" w:rsidTr="00C56A8C">
        <w:trPr>
          <w:trHeight w:val="261"/>
        </w:trPr>
        <w:tc>
          <w:tcPr>
            <w:tcW w:w="675" w:type="dxa"/>
          </w:tcPr>
          <w:p w:rsidR="00C56A8C" w:rsidRPr="00231C63" w:rsidRDefault="00C56A8C" w:rsidP="002405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C6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804" w:type="dxa"/>
          </w:tcPr>
          <w:p w:rsidR="00C56A8C" w:rsidRPr="00231C63" w:rsidRDefault="00C56A8C" w:rsidP="00C56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C63">
              <w:rPr>
                <w:rFonts w:ascii="Times New Roman" w:hAnsi="Times New Roman" w:cs="Times New Roman"/>
                <w:sz w:val="28"/>
                <w:szCs w:val="28"/>
              </w:rPr>
              <w:t>членские взносы</w:t>
            </w:r>
          </w:p>
        </w:tc>
        <w:tc>
          <w:tcPr>
            <w:tcW w:w="2233" w:type="dxa"/>
          </w:tcPr>
          <w:p w:rsidR="00C56A8C" w:rsidRPr="00231C63" w:rsidRDefault="00426E05" w:rsidP="00183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15 701</w:t>
            </w:r>
          </w:p>
        </w:tc>
      </w:tr>
      <w:tr w:rsidR="002405D9" w:rsidRPr="00231C63" w:rsidTr="00C56A8C">
        <w:trPr>
          <w:trHeight w:val="238"/>
        </w:trPr>
        <w:tc>
          <w:tcPr>
            <w:tcW w:w="675" w:type="dxa"/>
          </w:tcPr>
          <w:p w:rsidR="00D92ABB" w:rsidRPr="00231C63" w:rsidRDefault="00D92ABB" w:rsidP="00C56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C6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804" w:type="dxa"/>
          </w:tcPr>
          <w:p w:rsidR="002405D9" w:rsidRPr="00231C63" w:rsidRDefault="002405D9" w:rsidP="00C56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C63">
              <w:rPr>
                <w:rFonts w:ascii="Times New Roman" w:hAnsi="Times New Roman" w:cs="Times New Roman"/>
                <w:sz w:val="28"/>
                <w:szCs w:val="28"/>
              </w:rPr>
              <w:t>доход от фин. деятельности</w:t>
            </w:r>
          </w:p>
        </w:tc>
        <w:tc>
          <w:tcPr>
            <w:tcW w:w="2233" w:type="dxa"/>
          </w:tcPr>
          <w:p w:rsidR="002405D9" w:rsidRPr="00231C63" w:rsidRDefault="00C95598" w:rsidP="00183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4 921</w:t>
            </w:r>
          </w:p>
        </w:tc>
      </w:tr>
    </w:tbl>
    <w:p w:rsidR="004B67C2" w:rsidRPr="003F2F8B" w:rsidRDefault="004B67C2" w:rsidP="004B67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5BCD" w:rsidRDefault="009F6E79" w:rsidP="004B67C2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proofErr w:type="gramStart"/>
      <w:r w:rsidRPr="00540669">
        <w:rPr>
          <w:rFonts w:ascii="Times New Roman" w:hAnsi="Times New Roman" w:cs="Times New Roman"/>
          <w:sz w:val="28"/>
          <w:szCs w:val="28"/>
        </w:rPr>
        <w:t>П</w:t>
      </w:r>
      <w:r w:rsidR="004B67C2" w:rsidRPr="00540669">
        <w:rPr>
          <w:rFonts w:ascii="Times New Roman" w:hAnsi="Times New Roman" w:cs="Times New Roman"/>
          <w:sz w:val="28"/>
          <w:szCs w:val="28"/>
        </w:rPr>
        <w:t>оступление</w:t>
      </w:r>
      <w:r w:rsidR="00F460D3" w:rsidRPr="00540669">
        <w:rPr>
          <w:rFonts w:ascii="Times New Roman" w:hAnsi="Times New Roman" w:cs="Times New Roman"/>
          <w:sz w:val="28"/>
          <w:szCs w:val="28"/>
        </w:rPr>
        <w:t xml:space="preserve"> взносов</w:t>
      </w:r>
      <w:r w:rsidR="001E0A87" w:rsidRPr="00540669">
        <w:rPr>
          <w:rFonts w:ascii="Times New Roman" w:hAnsi="Times New Roman" w:cs="Times New Roman"/>
          <w:sz w:val="28"/>
          <w:szCs w:val="28"/>
        </w:rPr>
        <w:t xml:space="preserve"> </w:t>
      </w:r>
      <w:r w:rsidR="004B67C2" w:rsidRPr="00540669">
        <w:rPr>
          <w:rFonts w:ascii="Times New Roman" w:hAnsi="Times New Roman" w:cs="Times New Roman"/>
          <w:sz w:val="28"/>
          <w:szCs w:val="28"/>
        </w:rPr>
        <w:t xml:space="preserve"> на </w:t>
      </w:r>
      <w:r w:rsidR="005208EA" w:rsidRPr="00540669">
        <w:rPr>
          <w:rFonts w:ascii="Times New Roman" w:hAnsi="Times New Roman" w:cs="Times New Roman"/>
          <w:sz w:val="28"/>
          <w:szCs w:val="28"/>
        </w:rPr>
        <w:t>расходы  по текущей  деятельности СРО</w:t>
      </w:r>
      <w:r w:rsidR="001E0A87" w:rsidRPr="00540669">
        <w:rPr>
          <w:rFonts w:ascii="Times New Roman" w:hAnsi="Times New Roman" w:cs="Times New Roman"/>
          <w:sz w:val="28"/>
          <w:szCs w:val="28"/>
        </w:rPr>
        <w:t xml:space="preserve"> </w:t>
      </w:r>
      <w:r w:rsidR="00C95598">
        <w:rPr>
          <w:rFonts w:ascii="Times New Roman" w:hAnsi="Times New Roman" w:cs="Times New Roman"/>
          <w:sz w:val="28"/>
          <w:szCs w:val="28"/>
        </w:rPr>
        <w:t>15</w:t>
      </w:r>
      <w:r w:rsidR="00F460D3" w:rsidRPr="00540669">
        <w:rPr>
          <w:rFonts w:ascii="Times New Roman" w:hAnsi="Times New Roman" w:cs="Times New Roman"/>
          <w:sz w:val="28"/>
          <w:szCs w:val="28"/>
        </w:rPr>
        <w:t xml:space="preserve"> </w:t>
      </w:r>
      <w:r w:rsidR="00C95598">
        <w:rPr>
          <w:rFonts w:ascii="Times New Roman" w:hAnsi="Times New Roman" w:cs="Times New Roman"/>
          <w:sz w:val="28"/>
          <w:szCs w:val="28"/>
        </w:rPr>
        <w:t>701</w:t>
      </w:r>
      <w:r w:rsidR="0059469A" w:rsidRPr="00540669">
        <w:rPr>
          <w:rFonts w:ascii="Times New Roman" w:hAnsi="Times New Roman" w:cs="Times New Roman"/>
          <w:sz w:val="28"/>
          <w:szCs w:val="28"/>
        </w:rPr>
        <w:t xml:space="preserve"> </w:t>
      </w:r>
      <w:r w:rsidR="004B67C2" w:rsidRPr="00540669">
        <w:rPr>
          <w:rFonts w:ascii="Times New Roman" w:hAnsi="Times New Roman" w:cs="Times New Roman"/>
          <w:sz w:val="28"/>
          <w:szCs w:val="28"/>
        </w:rPr>
        <w:t xml:space="preserve">тыс. </w:t>
      </w:r>
      <w:r w:rsidR="005208EA" w:rsidRPr="00540669">
        <w:rPr>
          <w:rFonts w:ascii="Times New Roman" w:hAnsi="Times New Roman" w:cs="Times New Roman"/>
          <w:sz w:val="28"/>
          <w:szCs w:val="28"/>
        </w:rPr>
        <w:t>руб. п</w:t>
      </w:r>
      <w:r w:rsidR="000C7DA8" w:rsidRPr="00540669">
        <w:rPr>
          <w:rFonts w:ascii="Times New Roman" w:hAnsi="Times New Roman" w:cs="Times New Roman"/>
          <w:sz w:val="28"/>
          <w:szCs w:val="28"/>
        </w:rPr>
        <w:t>ри  утвержденной</w:t>
      </w:r>
      <w:r w:rsidR="002C209F" w:rsidRPr="00540669">
        <w:rPr>
          <w:rFonts w:ascii="Times New Roman" w:hAnsi="Times New Roman" w:cs="Times New Roman"/>
          <w:sz w:val="28"/>
          <w:szCs w:val="28"/>
        </w:rPr>
        <w:t xml:space="preserve"> </w:t>
      </w:r>
      <w:r w:rsidR="000C7DA8" w:rsidRPr="00540669">
        <w:rPr>
          <w:rFonts w:ascii="Times New Roman" w:hAnsi="Times New Roman" w:cs="Times New Roman"/>
          <w:sz w:val="28"/>
          <w:szCs w:val="28"/>
        </w:rPr>
        <w:t xml:space="preserve">  смете</w:t>
      </w:r>
      <w:r w:rsidR="004B67C2" w:rsidRPr="00540669">
        <w:rPr>
          <w:rFonts w:ascii="Times New Roman" w:hAnsi="Times New Roman" w:cs="Times New Roman"/>
          <w:sz w:val="28"/>
          <w:szCs w:val="28"/>
        </w:rPr>
        <w:t xml:space="preserve">, на </w:t>
      </w:r>
      <w:r w:rsidR="002C75C1" w:rsidRPr="00540669">
        <w:rPr>
          <w:rFonts w:ascii="Times New Roman" w:hAnsi="Times New Roman" w:cs="Times New Roman"/>
          <w:sz w:val="28"/>
          <w:szCs w:val="28"/>
        </w:rPr>
        <w:t>201</w:t>
      </w:r>
      <w:r w:rsidR="00C95598">
        <w:rPr>
          <w:rFonts w:ascii="Times New Roman" w:hAnsi="Times New Roman" w:cs="Times New Roman"/>
          <w:sz w:val="28"/>
          <w:szCs w:val="28"/>
        </w:rPr>
        <w:t>9</w:t>
      </w:r>
      <w:r w:rsidR="002C75C1" w:rsidRPr="00540669">
        <w:rPr>
          <w:rFonts w:ascii="Times New Roman" w:hAnsi="Times New Roman" w:cs="Times New Roman"/>
          <w:sz w:val="28"/>
          <w:szCs w:val="28"/>
        </w:rPr>
        <w:t xml:space="preserve">  год  </w:t>
      </w:r>
      <w:r w:rsidR="00B87091" w:rsidRPr="00540669">
        <w:rPr>
          <w:rFonts w:ascii="Times New Roman" w:hAnsi="Times New Roman" w:cs="Times New Roman"/>
          <w:sz w:val="28"/>
          <w:szCs w:val="28"/>
        </w:rPr>
        <w:t>1</w:t>
      </w:r>
      <w:r w:rsidR="007963E7">
        <w:rPr>
          <w:rFonts w:ascii="Times New Roman" w:hAnsi="Times New Roman" w:cs="Times New Roman"/>
          <w:sz w:val="28"/>
          <w:szCs w:val="28"/>
        </w:rPr>
        <w:t>4</w:t>
      </w:r>
      <w:r w:rsidR="001E0A87" w:rsidRPr="00540669">
        <w:rPr>
          <w:rFonts w:ascii="Times New Roman" w:hAnsi="Times New Roman" w:cs="Times New Roman"/>
          <w:sz w:val="28"/>
          <w:szCs w:val="28"/>
        </w:rPr>
        <w:t xml:space="preserve"> </w:t>
      </w:r>
      <w:r w:rsidR="00C95598">
        <w:rPr>
          <w:rFonts w:ascii="Times New Roman" w:hAnsi="Times New Roman" w:cs="Times New Roman"/>
          <w:sz w:val="28"/>
          <w:szCs w:val="28"/>
        </w:rPr>
        <w:t>500</w:t>
      </w:r>
      <w:r w:rsidR="00BE47FE" w:rsidRPr="00540669">
        <w:rPr>
          <w:rFonts w:ascii="Times New Roman" w:hAnsi="Times New Roman" w:cs="Times New Roman"/>
          <w:sz w:val="28"/>
          <w:szCs w:val="28"/>
        </w:rPr>
        <w:t xml:space="preserve"> </w:t>
      </w:r>
      <w:r w:rsidR="004B67C2" w:rsidRPr="00540669">
        <w:rPr>
          <w:rFonts w:ascii="Times New Roman" w:hAnsi="Times New Roman" w:cs="Times New Roman"/>
          <w:sz w:val="28"/>
          <w:szCs w:val="28"/>
        </w:rPr>
        <w:t>тыс.</w:t>
      </w:r>
      <w:r w:rsidR="002C75C1" w:rsidRPr="00540669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4B67C2" w:rsidRPr="00540669">
        <w:rPr>
          <w:rFonts w:ascii="Times New Roman" w:hAnsi="Times New Roman" w:cs="Times New Roman"/>
          <w:sz w:val="28"/>
          <w:szCs w:val="28"/>
        </w:rPr>
        <w:t xml:space="preserve">   (получ</w:t>
      </w:r>
      <w:r w:rsidR="004B67C2" w:rsidRPr="00540669">
        <w:rPr>
          <w:rFonts w:ascii="Times New Roman" w:hAnsi="Times New Roman" w:cs="Times New Roman"/>
          <w:sz w:val="28"/>
          <w:szCs w:val="28"/>
        </w:rPr>
        <w:t>е</w:t>
      </w:r>
      <w:r w:rsidR="004B67C2" w:rsidRPr="00540669">
        <w:rPr>
          <w:rFonts w:ascii="Times New Roman" w:hAnsi="Times New Roman" w:cs="Times New Roman"/>
          <w:sz w:val="28"/>
          <w:szCs w:val="28"/>
        </w:rPr>
        <w:t xml:space="preserve">но средств </w:t>
      </w:r>
      <w:r w:rsidR="007963E7">
        <w:rPr>
          <w:rFonts w:ascii="Times New Roman" w:hAnsi="Times New Roman" w:cs="Times New Roman"/>
          <w:sz w:val="28"/>
          <w:szCs w:val="28"/>
        </w:rPr>
        <w:t>боль</w:t>
      </w:r>
      <w:r w:rsidR="00232E40" w:rsidRPr="00540669">
        <w:rPr>
          <w:rFonts w:ascii="Times New Roman" w:hAnsi="Times New Roman" w:cs="Times New Roman"/>
          <w:sz w:val="28"/>
          <w:szCs w:val="28"/>
        </w:rPr>
        <w:t>ше</w:t>
      </w:r>
      <w:r w:rsidR="004B67C2" w:rsidRPr="00540669">
        <w:rPr>
          <w:rFonts w:ascii="Times New Roman" w:hAnsi="Times New Roman" w:cs="Times New Roman"/>
          <w:sz w:val="28"/>
          <w:szCs w:val="28"/>
        </w:rPr>
        <w:t xml:space="preserve"> на</w:t>
      </w:r>
      <w:r w:rsidR="001E0A87" w:rsidRPr="00540669">
        <w:rPr>
          <w:rFonts w:ascii="Times New Roman" w:hAnsi="Times New Roman" w:cs="Times New Roman"/>
          <w:sz w:val="28"/>
          <w:szCs w:val="28"/>
        </w:rPr>
        <w:t xml:space="preserve"> </w:t>
      </w:r>
      <w:r w:rsidR="00480FC0">
        <w:rPr>
          <w:rFonts w:ascii="Times New Roman" w:hAnsi="Times New Roman" w:cs="Times New Roman"/>
          <w:sz w:val="28"/>
          <w:szCs w:val="28"/>
        </w:rPr>
        <w:t xml:space="preserve"> </w:t>
      </w:r>
      <w:r w:rsidR="00C95598">
        <w:rPr>
          <w:rFonts w:ascii="Times New Roman" w:hAnsi="Times New Roman" w:cs="Times New Roman"/>
          <w:sz w:val="28"/>
          <w:szCs w:val="28"/>
        </w:rPr>
        <w:t>1 201</w:t>
      </w:r>
      <w:r w:rsidR="001E0A87" w:rsidRPr="00540669">
        <w:rPr>
          <w:rFonts w:ascii="Times New Roman" w:hAnsi="Times New Roman" w:cs="Times New Roman"/>
          <w:sz w:val="28"/>
          <w:szCs w:val="28"/>
        </w:rPr>
        <w:t xml:space="preserve"> </w:t>
      </w:r>
      <w:r w:rsidR="004B67C2" w:rsidRPr="00540669">
        <w:rPr>
          <w:rFonts w:ascii="Times New Roman" w:hAnsi="Times New Roman" w:cs="Times New Roman"/>
          <w:sz w:val="28"/>
          <w:szCs w:val="28"/>
        </w:rPr>
        <w:t>тыс.</w:t>
      </w:r>
      <w:r w:rsidR="002C209F" w:rsidRPr="00540669">
        <w:rPr>
          <w:rFonts w:ascii="Times New Roman" w:hAnsi="Times New Roman" w:cs="Times New Roman"/>
          <w:sz w:val="28"/>
          <w:szCs w:val="28"/>
        </w:rPr>
        <w:t xml:space="preserve"> рублей)</w:t>
      </w:r>
      <w:r w:rsidR="00B87091" w:rsidRPr="00540669">
        <w:rPr>
          <w:rFonts w:ascii="Times New Roman" w:hAnsi="Times New Roman" w:cs="Times New Roman"/>
          <w:sz w:val="28"/>
          <w:szCs w:val="28"/>
        </w:rPr>
        <w:t xml:space="preserve">, доход </w:t>
      </w:r>
      <w:r w:rsidR="00FD4457" w:rsidRPr="00FD4457">
        <w:rPr>
          <w:rFonts w:ascii="Times New Roman" w:hAnsi="Times New Roman" w:cs="Times New Roman"/>
          <w:sz w:val="28"/>
          <w:szCs w:val="28"/>
        </w:rPr>
        <w:t>в виде процентов, начисляемых банком на остаток денежных средств на расчетном счете</w:t>
      </w:r>
      <w:r w:rsidR="00B87091" w:rsidRPr="00FD4457">
        <w:rPr>
          <w:rFonts w:ascii="Times New Roman" w:hAnsi="Times New Roman" w:cs="Times New Roman"/>
          <w:sz w:val="28"/>
          <w:szCs w:val="28"/>
        </w:rPr>
        <w:t xml:space="preserve"> </w:t>
      </w:r>
      <w:r w:rsidR="00B87091" w:rsidRPr="00540669">
        <w:rPr>
          <w:rFonts w:ascii="Times New Roman" w:hAnsi="Times New Roman" w:cs="Times New Roman"/>
          <w:sz w:val="28"/>
          <w:szCs w:val="28"/>
        </w:rPr>
        <w:t xml:space="preserve">составил </w:t>
      </w:r>
      <w:r w:rsidR="00C95598">
        <w:rPr>
          <w:rFonts w:ascii="Times New Roman" w:hAnsi="Times New Roman" w:cs="Times New Roman"/>
          <w:sz w:val="28"/>
          <w:szCs w:val="28"/>
        </w:rPr>
        <w:t>4 921</w:t>
      </w:r>
      <w:r w:rsidR="00B87091" w:rsidRPr="00540669">
        <w:rPr>
          <w:rFonts w:ascii="Times New Roman" w:hAnsi="Times New Roman" w:cs="Times New Roman"/>
          <w:sz w:val="28"/>
          <w:szCs w:val="28"/>
        </w:rPr>
        <w:t xml:space="preserve"> тыс. рублей, что на </w:t>
      </w:r>
      <w:r w:rsidR="00C95598">
        <w:rPr>
          <w:rFonts w:ascii="Times New Roman" w:hAnsi="Times New Roman" w:cs="Times New Roman"/>
          <w:sz w:val="28"/>
          <w:szCs w:val="28"/>
        </w:rPr>
        <w:t>921</w:t>
      </w:r>
      <w:r w:rsidR="00480FC0">
        <w:rPr>
          <w:rFonts w:ascii="Times New Roman" w:hAnsi="Times New Roman" w:cs="Times New Roman"/>
          <w:sz w:val="28"/>
          <w:szCs w:val="28"/>
        </w:rPr>
        <w:t xml:space="preserve"> </w:t>
      </w:r>
      <w:r w:rsidR="00B87091" w:rsidRPr="00540669">
        <w:rPr>
          <w:rFonts w:ascii="Times New Roman" w:hAnsi="Times New Roman" w:cs="Times New Roman"/>
          <w:sz w:val="28"/>
          <w:szCs w:val="28"/>
        </w:rPr>
        <w:t>тыс. рублей боль</w:t>
      </w:r>
      <w:r w:rsidR="004B41C4" w:rsidRPr="00540669">
        <w:rPr>
          <w:rFonts w:ascii="Times New Roman" w:hAnsi="Times New Roman" w:cs="Times New Roman"/>
          <w:sz w:val="28"/>
          <w:szCs w:val="28"/>
        </w:rPr>
        <w:t>ше</w:t>
      </w:r>
      <w:r w:rsidR="00B87091" w:rsidRPr="00540669">
        <w:rPr>
          <w:rFonts w:ascii="Times New Roman" w:hAnsi="Times New Roman" w:cs="Times New Roman"/>
          <w:sz w:val="28"/>
          <w:szCs w:val="28"/>
        </w:rPr>
        <w:t>,</w:t>
      </w:r>
      <w:r w:rsidR="004B41C4" w:rsidRPr="00540669">
        <w:rPr>
          <w:rFonts w:ascii="Times New Roman" w:hAnsi="Times New Roman" w:cs="Times New Roman"/>
          <w:sz w:val="28"/>
          <w:szCs w:val="28"/>
        </w:rPr>
        <w:t xml:space="preserve"> </w:t>
      </w:r>
      <w:r w:rsidR="00B87091" w:rsidRPr="00540669">
        <w:rPr>
          <w:rFonts w:ascii="Times New Roman" w:hAnsi="Times New Roman" w:cs="Times New Roman"/>
          <w:sz w:val="28"/>
          <w:szCs w:val="28"/>
        </w:rPr>
        <w:t>чем заплан</w:t>
      </w:r>
      <w:r w:rsidR="00231C63" w:rsidRPr="00540669">
        <w:rPr>
          <w:rFonts w:ascii="Times New Roman" w:hAnsi="Times New Roman" w:cs="Times New Roman"/>
          <w:sz w:val="28"/>
          <w:szCs w:val="28"/>
        </w:rPr>
        <w:t>ировано.</w:t>
      </w:r>
      <w:r w:rsidR="00231C63" w:rsidRPr="00231C63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231C63" w:rsidRDefault="00231C63" w:rsidP="004B67C2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D92ABB" w:rsidRPr="00D03DD9" w:rsidRDefault="00D03DD9" w:rsidP="00D03DD9">
      <w:pPr>
        <w:spacing w:after="12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03DD9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="000A0C87">
        <w:rPr>
          <w:rFonts w:ascii="Times New Roman" w:hAnsi="Times New Roman" w:cs="Times New Roman"/>
          <w:b/>
          <w:i/>
          <w:sz w:val="28"/>
          <w:szCs w:val="28"/>
        </w:rPr>
        <w:t>зрасходовано</w:t>
      </w:r>
      <w:r w:rsidR="00E370B5" w:rsidRPr="00D03DD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E47FE" w:rsidRPr="00D03DD9">
        <w:rPr>
          <w:rFonts w:ascii="Times New Roman" w:hAnsi="Times New Roman" w:cs="Times New Roman"/>
          <w:b/>
          <w:i/>
          <w:sz w:val="28"/>
          <w:szCs w:val="28"/>
        </w:rPr>
        <w:t>финансов</w:t>
      </w:r>
      <w:r w:rsidR="000A0C87">
        <w:rPr>
          <w:rFonts w:ascii="Times New Roman" w:hAnsi="Times New Roman" w:cs="Times New Roman"/>
          <w:b/>
          <w:i/>
          <w:sz w:val="28"/>
          <w:szCs w:val="28"/>
        </w:rPr>
        <w:t>ых средств</w:t>
      </w:r>
    </w:p>
    <w:p w:rsidR="00D92ABB" w:rsidRDefault="00E370B5" w:rsidP="004B67C2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370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42CA">
        <w:rPr>
          <w:rFonts w:ascii="Times New Roman" w:hAnsi="Times New Roman" w:cs="Times New Roman"/>
          <w:sz w:val="28"/>
          <w:szCs w:val="28"/>
        </w:rPr>
        <w:t>Ассоциацией</w:t>
      </w:r>
      <w:r w:rsidR="004B67C2" w:rsidRPr="006119D0">
        <w:rPr>
          <w:rFonts w:ascii="Times New Roman" w:hAnsi="Times New Roman" w:cs="Times New Roman"/>
          <w:sz w:val="28"/>
          <w:szCs w:val="28"/>
        </w:rPr>
        <w:t xml:space="preserve"> </w:t>
      </w:r>
      <w:r w:rsidR="004B67C2">
        <w:rPr>
          <w:rFonts w:ascii="Times New Roman" w:hAnsi="Times New Roman" w:cs="Times New Roman"/>
          <w:sz w:val="28"/>
          <w:szCs w:val="28"/>
        </w:rPr>
        <w:t xml:space="preserve"> СРО  «</w:t>
      </w:r>
      <w:proofErr w:type="spellStart"/>
      <w:r w:rsidR="004B67C2">
        <w:rPr>
          <w:rFonts w:ascii="Times New Roman" w:hAnsi="Times New Roman" w:cs="Times New Roman"/>
          <w:sz w:val="28"/>
          <w:szCs w:val="28"/>
        </w:rPr>
        <w:t>Нефтегазпроект</w:t>
      </w:r>
      <w:proofErr w:type="spellEnd"/>
      <w:r w:rsidR="004B67C2">
        <w:rPr>
          <w:rFonts w:ascii="Times New Roman" w:hAnsi="Times New Roman" w:cs="Times New Roman"/>
          <w:sz w:val="28"/>
          <w:szCs w:val="28"/>
        </w:rPr>
        <w:t xml:space="preserve">-Альянс»  </w:t>
      </w:r>
      <w:r w:rsidR="002C209F" w:rsidRPr="0008736E">
        <w:rPr>
          <w:rFonts w:ascii="Times New Roman" w:hAnsi="Times New Roman" w:cs="Times New Roman"/>
          <w:sz w:val="28"/>
          <w:szCs w:val="28"/>
        </w:rPr>
        <w:t>п</w:t>
      </w:r>
      <w:r w:rsidR="004F0C67" w:rsidRPr="0008736E">
        <w:rPr>
          <w:rFonts w:ascii="Times New Roman" w:hAnsi="Times New Roman" w:cs="Times New Roman"/>
          <w:sz w:val="28"/>
          <w:szCs w:val="28"/>
        </w:rPr>
        <w:t xml:space="preserve">олучены </w:t>
      </w:r>
      <w:r w:rsidR="004B67C2">
        <w:rPr>
          <w:rFonts w:ascii="Times New Roman" w:hAnsi="Times New Roman" w:cs="Times New Roman"/>
          <w:sz w:val="28"/>
          <w:szCs w:val="28"/>
        </w:rPr>
        <w:t xml:space="preserve">следующие  результаты </w:t>
      </w:r>
      <w:r w:rsidR="004F6C34">
        <w:rPr>
          <w:rFonts w:ascii="Times New Roman" w:hAnsi="Times New Roman" w:cs="Times New Roman"/>
          <w:sz w:val="28"/>
          <w:szCs w:val="28"/>
        </w:rPr>
        <w:t>(таблица №2).</w:t>
      </w:r>
    </w:p>
    <w:p w:rsidR="00D92ABB" w:rsidRDefault="004F6C34" w:rsidP="004F6C34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№2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706"/>
        <w:gridCol w:w="8079"/>
        <w:gridCol w:w="1032"/>
      </w:tblGrid>
      <w:tr w:rsidR="004F6C34" w:rsidRPr="00D92ABB" w:rsidTr="00AE03CE">
        <w:tc>
          <w:tcPr>
            <w:tcW w:w="706" w:type="dxa"/>
            <w:vAlign w:val="center"/>
          </w:tcPr>
          <w:p w:rsidR="004F6C34" w:rsidRPr="00D92ABB" w:rsidRDefault="004F6C34" w:rsidP="004F6C3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92ABB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4F6C34" w:rsidRPr="00D92ABB" w:rsidRDefault="004F6C34" w:rsidP="004F6C3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D92ABB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D92ABB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8079" w:type="dxa"/>
            <w:vAlign w:val="center"/>
          </w:tcPr>
          <w:p w:rsidR="004F6C34" w:rsidRPr="00D92ABB" w:rsidRDefault="004F6C34" w:rsidP="004F6C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2ABB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1032" w:type="dxa"/>
            <w:vAlign w:val="center"/>
          </w:tcPr>
          <w:p w:rsidR="004F6C34" w:rsidRPr="00D92ABB" w:rsidRDefault="004F6C34" w:rsidP="004F6C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2ABB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</w:tr>
      <w:tr w:rsidR="004F6C34" w:rsidRPr="00D92ABB" w:rsidTr="00AE03CE">
        <w:trPr>
          <w:trHeight w:val="539"/>
        </w:trPr>
        <w:tc>
          <w:tcPr>
            <w:tcW w:w="706" w:type="dxa"/>
            <w:tcBorders>
              <w:bottom w:val="nil"/>
            </w:tcBorders>
            <w:vAlign w:val="center"/>
          </w:tcPr>
          <w:p w:rsidR="004F6C34" w:rsidRPr="00231C63" w:rsidRDefault="004F6C34" w:rsidP="004F6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C6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079" w:type="dxa"/>
            <w:tcBorders>
              <w:bottom w:val="nil"/>
            </w:tcBorders>
            <w:vAlign w:val="center"/>
          </w:tcPr>
          <w:p w:rsidR="004F6C34" w:rsidRPr="00231C63" w:rsidRDefault="004F6C34" w:rsidP="004F6C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1C63">
              <w:rPr>
                <w:rFonts w:ascii="Times New Roman" w:hAnsi="Times New Roman" w:cs="Times New Roman"/>
                <w:b/>
                <w:sz w:val="28"/>
                <w:szCs w:val="28"/>
              </w:rPr>
              <w:t>Итого расходов</w:t>
            </w:r>
          </w:p>
        </w:tc>
        <w:tc>
          <w:tcPr>
            <w:tcW w:w="1032" w:type="dxa"/>
            <w:tcBorders>
              <w:bottom w:val="nil"/>
            </w:tcBorders>
            <w:vAlign w:val="center"/>
          </w:tcPr>
          <w:p w:rsidR="004F6C34" w:rsidRPr="00231C63" w:rsidRDefault="00C95598" w:rsidP="00FD44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EA46AF" w:rsidRPr="00231C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838</w:t>
            </w:r>
          </w:p>
        </w:tc>
      </w:tr>
      <w:tr w:rsidR="004F6C34" w:rsidRPr="00D92ABB" w:rsidTr="00AE03CE">
        <w:trPr>
          <w:trHeight w:val="96"/>
        </w:trPr>
        <w:tc>
          <w:tcPr>
            <w:tcW w:w="706" w:type="dxa"/>
            <w:tcBorders>
              <w:top w:val="nil"/>
            </w:tcBorders>
          </w:tcPr>
          <w:p w:rsidR="004F6C34" w:rsidRPr="00231C63" w:rsidRDefault="004F6C34" w:rsidP="004F6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9" w:type="dxa"/>
            <w:tcBorders>
              <w:top w:val="nil"/>
            </w:tcBorders>
          </w:tcPr>
          <w:p w:rsidR="004F6C34" w:rsidRPr="00231C63" w:rsidRDefault="004F6C34" w:rsidP="004F6C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C63">
              <w:rPr>
                <w:rFonts w:ascii="Times New Roman" w:hAnsi="Times New Roman" w:cs="Times New Roman"/>
                <w:sz w:val="28"/>
                <w:szCs w:val="28"/>
              </w:rPr>
              <w:t>в том  числе  по  статьям расходов:</w:t>
            </w:r>
          </w:p>
        </w:tc>
        <w:tc>
          <w:tcPr>
            <w:tcW w:w="1032" w:type="dxa"/>
            <w:tcBorders>
              <w:top w:val="nil"/>
            </w:tcBorders>
          </w:tcPr>
          <w:p w:rsidR="004F6C34" w:rsidRPr="00231C63" w:rsidRDefault="004F6C34" w:rsidP="004F6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6C34" w:rsidRPr="00D92ABB" w:rsidTr="00AE03CE">
        <w:tc>
          <w:tcPr>
            <w:tcW w:w="706" w:type="dxa"/>
          </w:tcPr>
          <w:p w:rsidR="004F6C34" w:rsidRPr="00231C63" w:rsidRDefault="004F6C34" w:rsidP="004F6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C63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8079" w:type="dxa"/>
          </w:tcPr>
          <w:p w:rsidR="004F6C34" w:rsidRPr="00231C63" w:rsidRDefault="00756655" w:rsidP="008C73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C6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Оплата труда штатных сотрудников (в </w:t>
            </w:r>
            <w:proofErr w:type="spellStart"/>
            <w:r w:rsidRPr="00231C63">
              <w:rPr>
                <w:rFonts w:ascii="Times New Roman" w:hAnsi="Times New Roman" w:cs="Times New Roman"/>
                <w:bCs/>
                <w:sz w:val="28"/>
                <w:szCs w:val="28"/>
              </w:rPr>
              <w:t>т.ч</w:t>
            </w:r>
            <w:proofErr w:type="spellEnd"/>
            <w:r w:rsidRPr="00231C63">
              <w:rPr>
                <w:rFonts w:ascii="Times New Roman" w:hAnsi="Times New Roman" w:cs="Times New Roman"/>
                <w:bCs/>
                <w:sz w:val="28"/>
                <w:szCs w:val="28"/>
              </w:rPr>
              <w:t>. совместители) с</w:t>
            </w:r>
            <w:r w:rsidR="008C7310" w:rsidRPr="00231C63">
              <w:rPr>
                <w:rFonts w:ascii="Times New Roman" w:hAnsi="Times New Roman" w:cs="Times New Roman"/>
                <w:bCs/>
                <w:sz w:val="28"/>
                <w:szCs w:val="28"/>
              </w:rPr>
              <w:t>о страховыми взносами</w:t>
            </w:r>
          </w:p>
        </w:tc>
        <w:tc>
          <w:tcPr>
            <w:tcW w:w="1032" w:type="dxa"/>
          </w:tcPr>
          <w:p w:rsidR="004F6C34" w:rsidRPr="00231C63" w:rsidRDefault="00C95598" w:rsidP="00FD44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13 304</w:t>
            </w:r>
          </w:p>
        </w:tc>
      </w:tr>
      <w:tr w:rsidR="00836130" w:rsidRPr="00D92ABB" w:rsidTr="00AE03CE">
        <w:tc>
          <w:tcPr>
            <w:tcW w:w="706" w:type="dxa"/>
          </w:tcPr>
          <w:p w:rsidR="00836130" w:rsidRPr="00231C63" w:rsidRDefault="008C7310" w:rsidP="009D1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C63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8079" w:type="dxa"/>
          </w:tcPr>
          <w:p w:rsidR="00836130" w:rsidRPr="00231C63" w:rsidRDefault="00836130" w:rsidP="00EB347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31C6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Оплата труда работников по договорам гражданско-правового характера со </w:t>
            </w:r>
            <w:r w:rsidR="008C7310" w:rsidRPr="00231C63">
              <w:rPr>
                <w:rFonts w:ascii="Times New Roman" w:hAnsi="Times New Roman" w:cs="Times New Roman"/>
                <w:bCs/>
                <w:sz w:val="28"/>
                <w:szCs w:val="28"/>
              </w:rPr>
              <w:t>страховыми взносами, всего</w:t>
            </w:r>
          </w:p>
        </w:tc>
        <w:tc>
          <w:tcPr>
            <w:tcW w:w="1032" w:type="dxa"/>
          </w:tcPr>
          <w:p w:rsidR="00836130" w:rsidRPr="00231C63" w:rsidRDefault="008C7310" w:rsidP="004F6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C6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F6C34" w:rsidRPr="00D92ABB" w:rsidTr="00AE03CE">
        <w:tc>
          <w:tcPr>
            <w:tcW w:w="706" w:type="dxa"/>
          </w:tcPr>
          <w:p w:rsidR="004F6C34" w:rsidRPr="00231C63" w:rsidRDefault="008C7310" w:rsidP="009D1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C63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8079" w:type="dxa"/>
          </w:tcPr>
          <w:p w:rsidR="004F6C34" w:rsidRPr="00231C63" w:rsidRDefault="00756655" w:rsidP="00EB3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C63">
              <w:rPr>
                <w:rFonts w:ascii="Times New Roman" w:hAnsi="Times New Roman" w:cs="Times New Roman"/>
                <w:bCs/>
                <w:sz w:val="28"/>
                <w:szCs w:val="28"/>
              </w:rPr>
              <w:t>Материалы вспомогательные</w:t>
            </w:r>
            <w:r w:rsidR="00EB3472" w:rsidRPr="00231C6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854167">
              <w:rPr>
                <w:rFonts w:ascii="Times New Roman" w:hAnsi="Times New Roman" w:cs="Times New Roman"/>
                <w:bCs/>
                <w:sz w:val="28"/>
                <w:szCs w:val="28"/>
              </w:rPr>
              <w:t>всег</w:t>
            </w:r>
            <w:proofErr w:type="gramStart"/>
            <w:r w:rsidR="00854167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231C63">
              <w:rPr>
                <w:rFonts w:ascii="Times New Roman" w:hAnsi="Times New Roman" w:cs="Times New Roman"/>
                <w:bCs/>
                <w:sz w:val="28"/>
                <w:szCs w:val="28"/>
              </w:rPr>
              <w:t>(</w:t>
            </w:r>
            <w:proofErr w:type="gramEnd"/>
            <w:r w:rsidRPr="00231C63">
              <w:rPr>
                <w:rFonts w:ascii="Times New Roman" w:hAnsi="Times New Roman" w:cs="Times New Roman"/>
                <w:bCs/>
                <w:sz w:val="28"/>
                <w:szCs w:val="28"/>
              </w:rPr>
              <w:t>Канцтовары, расходные м</w:t>
            </w:r>
            <w:r w:rsidRPr="00231C63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231C63">
              <w:rPr>
                <w:rFonts w:ascii="Times New Roman" w:hAnsi="Times New Roman" w:cs="Times New Roman"/>
                <w:bCs/>
                <w:sz w:val="28"/>
                <w:szCs w:val="28"/>
              </w:rPr>
              <w:t>териалы</w:t>
            </w:r>
            <w:r w:rsidR="007A69D2" w:rsidRPr="00231C63">
              <w:rPr>
                <w:rFonts w:ascii="Times New Roman" w:hAnsi="Times New Roman" w:cs="Times New Roman"/>
                <w:bCs/>
                <w:sz w:val="28"/>
                <w:szCs w:val="28"/>
              </w:rPr>
              <w:t>, хозяйственные расходы</w:t>
            </w:r>
            <w:r w:rsidR="009F6E79" w:rsidRPr="00231C6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пр.</w:t>
            </w:r>
            <w:r w:rsidRPr="00231C6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) </w:t>
            </w:r>
          </w:p>
        </w:tc>
        <w:tc>
          <w:tcPr>
            <w:tcW w:w="1032" w:type="dxa"/>
          </w:tcPr>
          <w:p w:rsidR="004F6C34" w:rsidRPr="00231C63" w:rsidRDefault="00C95598" w:rsidP="00D36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</w:tr>
      <w:tr w:rsidR="00836130" w:rsidRPr="00D92ABB" w:rsidTr="00AE03CE">
        <w:tc>
          <w:tcPr>
            <w:tcW w:w="706" w:type="dxa"/>
          </w:tcPr>
          <w:p w:rsidR="00836130" w:rsidRPr="00231C63" w:rsidRDefault="008C7310" w:rsidP="009D1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C63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8079" w:type="dxa"/>
          </w:tcPr>
          <w:p w:rsidR="00836130" w:rsidRPr="00231C63" w:rsidRDefault="00836130" w:rsidP="00836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C63">
              <w:rPr>
                <w:rFonts w:ascii="Times New Roman" w:hAnsi="Times New Roman" w:cs="Times New Roman"/>
                <w:sz w:val="28"/>
                <w:szCs w:val="28"/>
              </w:rPr>
              <w:t>Транспортные расходы (транспортные услуги)</w:t>
            </w:r>
          </w:p>
        </w:tc>
        <w:tc>
          <w:tcPr>
            <w:tcW w:w="1032" w:type="dxa"/>
          </w:tcPr>
          <w:p w:rsidR="00836130" w:rsidRPr="00231C63" w:rsidRDefault="00EA46AF" w:rsidP="00EA4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C6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C7310" w:rsidRPr="00D92ABB" w:rsidTr="00AE03CE">
        <w:tc>
          <w:tcPr>
            <w:tcW w:w="706" w:type="dxa"/>
          </w:tcPr>
          <w:p w:rsidR="008C7310" w:rsidRPr="00231C63" w:rsidRDefault="008C7310" w:rsidP="00985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C63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8079" w:type="dxa"/>
          </w:tcPr>
          <w:p w:rsidR="008C7310" w:rsidRPr="00231C63" w:rsidRDefault="00266C39" w:rsidP="006722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6C39">
              <w:rPr>
                <w:rFonts w:ascii="Times New Roman" w:hAnsi="Times New Roman" w:cs="Times New Roman"/>
                <w:sz w:val="28"/>
                <w:szCs w:val="28"/>
              </w:rPr>
              <w:t xml:space="preserve">Аренда служебных помещений (в </w:t>
            </w:r>
            <w:proofErr w:type="spellStart"/>
            <w:r w:rsidRPr="00266C39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266C39">
              <w:rPr>
                <w:rFonts w:ascii="Times New Roman" w:hAnsi="Times New Roman" w:cs="Times New Roman"/>
                <w:sz w:val="28"/>
                <w:szCs w:val="28"/>
              </w:rPr>
              <w:t>. уборка помещений)</w:t>
            </w:r>
          </w:p>
        </w:tc>
        <w:tc>
          <w:tcPr>
            <w:tcW w:w="1032" w:type="dxa"/>
          </w:tcPr>
          <w:p w:rsidR="008C7310" w:rsidRPr="00231C63" w:rsidRDefault="00C95598" w:rsidP="00377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1088</w:t>
            </w:r>
          </w:p>
        </w:tc>
      </w:tr>
      <w:tr w:rsidR="008C7310" w:rsidRPr="00D92ABB" w:rsidTr="00AE03CE">
        <w:tc>
          <w:tcPr>
            <w:tcW w:w="706" w:type="dxa"/>
          </w:tcPr>
          <w:p w:rsidR="008C7310" w:rsidRPr="00231C63" w:rsidRDefault="008C7310" w:rsidP="00985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C63"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8079" w:type="dxa"/>
          </w:tcPr>
          <w:p w:rsidR="008C7310" w:rsidRPr="00231C63" w:rsidRDefault="008C7310" w:rsidP="008C73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31C63">
              <w:rPr>
                <w:rFonts w:ascii="Times New Roman" w:hAnsi="Times New Roman" w:cs="Times New Roman"/>
                <w:bCs/>
                <w:sz w:val="28"/>
                <w:szCs w:val="28"/>
              </w:rPr>
              <w:t>Связь</w:t>
            </w:r>
            <w:r w:rsidR="003F2F8B" w:rsidRPr="00231C6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231C63">
              <w:rPr>
                <w:rFonts w:ascii="Times New Roman" w:hAnsi="Times New Roman" w:cs="Times New Roman"/>
                <w:bCs/>
                <w:sz w:val="28"/>
                <w:szCs w:val="28"/>
              </w:rPr>
              <w:t>(абонентская,</w:t>
            </w:r>
            <w:r w:rsidR="003F2F8B" w:rsidRPr="00231C6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231C63">
              <w:rPr>
                <w:rFonts w:ascii="Times New Roman" w:hAnsi="Times New Roman" w:cs="Times New Roman"/>
                <w:bCs/>
                <w:sz w:val="28"/>
                <w:szCs w:val="28"/>
              </w:rPr>
              <w:t>телеф</w:t>
            </w:r>
            <w:r w:rsidR="003F2F8B" w:rsidRPr="00231C63">
              <w:rPr>
                <w:rFonts w:ascii="Times New Roman" w:hAnsi="Times New Roman" w:cs="Times New Roman"/>
                <w:bCs/>
                <w:sz w:val="28"/>
                <w:szCs w:val="28"/>
              </w:rPr>
              <w:t>он</w:t>
            </w:r>
            <w:r w:rsidRPr="00231C63">
              <w:rPr>
                <w:rFonts w:ascii="Times New Roman" w:hAnsi="Times New Roman" w:cs="Times New Roman"/>
                <w:bCs/>
                <w:sz w:val="28"/>
                <w:szCs w:val="28"/>
              </w:rPr>
              <w:t>ная,</w:t>
            </w:r>
            <w:r w:rsidR="003F2F8B" w:rsidRPr="00231C6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231C63">
              <w:rPr>
                <w:rFonts w:ascii="Times New Roman" w:hAnsi="Times New Roman" w:cs="Times New Roman"/>
                <w:bCs/>
                <w:sz w:val="28"/>
                <w:szCs w:val="28"/>
              </w:rPr>
              <w:t>внутризоновая,</w:t>
            </w:r>
            <w:r w:rsidR="003F2F8B" w:rsidRPr="00231C6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231C63">
              <w:rPr>
                <w:rFonts w:ascii="Times New Roman" w:hAnsi="Times New Roman" w:cs="Times New Roman"/>
                <w:bCs/>
                <w:sz w:val="28"/>
                <w:szCs w:val="28"/>
              </w:rPr>
              <w:t>междугор</w:t>
            </w:r>
            <w:r w:rsidR="003F2F8B" w:rsidRPr="00231C63">
              <w:rPr>
                <w:rFonts w:ascii="Times New Roman" w:hAnsi="Times New Roman" w:cs="Times New Roman"/>
                <w:bCs/>
                <w:sz w:val="28"/>
                <w:szCs w:val="28"/>
              </w:rPr>
              <w:t>од</w:t>
            </w:r>
            <w:r w:rsidRPr="00231C63">
              <w:rPr>
                <w:rFonts w:ascii="Times New Roman" w:hAnsi="Times New Roman" w:cs="Times New Roman"/>
                <w:bCs/>
                <w:sz w:val="28"/>
                <w:szCs w:val="28"/>
              </w:rPr>
              <w:t>няя,</w:t>
            </w:r>
            <w:r w:rsidR="003F2F8B" w:rsidRPr="00231C6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сото</w:t>
            </w:r>
            <w:r w:rsidRPr="00231C63">
              <w:rPr>
                <w:rFonts w:ascii="Times New Roman" w:hAnsi="Times New Roman" w:cs="Times New Roman"/>
                <w:bCs/>
                <w:sz w:val="28"/>
                <w:szCs w:val="28"/>
              </w:rPr>
              <w:t>вая мобильная, и</w:t>
            </w:r>
            <w:r w:rsidRPr="00231C63">
              <w:rPr>
                <w:rFonts w:ascii="Times New Roman" w:hAnsi="Times New Roman" w:cs="Times New Roman"/>
                <w:sz w:val="28"/>
                <w:szCs w:val="28"/>
              </w:rPr>
              <w:t>нтернет, почта и т.д.)</w:t>
            </w:r>
            <w:proofErr w:type="gramEnd"/>
          </w:p>
        </w:tc>
        <w:tc>
          <w:tcPr>
            <w:tcW w:w="1032" w:type="dxa"/>
          </w:tcPr>
          <w:p w:rsidR="008C7310" w:rsidRPr="00231C63" w:rsidRDefault="00C95598" w:rsidP="001D5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</w:p>
        </w:tc>
      </w:tr>
      <w:tr w:rsidR="008C7310" w:rsidRPr="00D92ABB" w:rsidTr="00AE03CE">
        <w:tc>
          <w:tcPr>
            <w:tcW w:w="706" w:type="dxa"/>
          </w:tcPr>
          <w:p w:rsidR="008C7310" w:rsidRPr="00231C63" w:rsidRDefault="008C7310" w:rsidP="00985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C63">
              <w:rPr>
                <w:rFonts w:ascii="Times New Roman" w:hAnsi="Times New Roman" w:cs="Times New Roman"/>
                <w:sz w:val="28"/>
                <w:szCs w:val="28"/>
              </w:rPr>
              <w:t>1.7</w:t>
            </w:r>
          </w:p>
        </w:tc>
        <w:tc>
          <w:tcPr>
            <w:tcW w:w="8079" w:type="dxa"/>
          </w:tcPr>
          <w:p w:rsidR="008C7310" w:rsidRPr="00231C63" w:rsidRDefault="008C7310" w:rsidP="00BB0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C63">
              <w:rPr>
                <w:rFonts w:ascii="Times New Roman" w:hAnsi="Times New Roman" w:cs="Times New Roman"/>
                <w:bCs/>
                <w:sz w:val="28"/>
                <w:szCs w:val="28"/>
              </w:rPr>
              <w:t>Аудито</w:t>
            </w:r>
            <w:r w:rsidR="00BB085E" w:rsidRPr="00231C63">
              <w:rPr>
                <w:rFonts w:ascii="Times New Roman" w:hAnsi="Times New Roman" w:cs="Times New Roman"/>
                <w:bCs/>
                <w:sz w:val="28"/>
                <w:szCs w:val="28"/>
              </w:rPr>
              <w:t>рские и консультационные услуги</w:t>
            </w:r>
            <w:proofErr w:type="gramStart"/>
            <w:r w:rsidR="00BB085E" w:rsidRPr="00231C6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,</w:t>
            </w:r>
            <w:proofErr w:type="gramEnd"/>
            <w:r w:rsidR="00BB085E" w:rsidRPr="00231C63">
              <w:rPr>
                <w:rFonts w:ascii="Times New Roman" w:hAnsi="Times New Roman" w:cs="Times New Roman"/>
                <w:bCs/>
                <w:sz w:val="28"/>
                <w:szCs w:val="28"/>
              </w:rPr>
              <w:t>аттестация(оценка) рабочих</w:t>
            </w:r>
            <w:r w:rsidRPr="00231C6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BB085E" w:rsidRPr="00231C63">
              <w:rPr>
                <w:rFonts w:ascii="Times New Roman" w:hAnsi="Times New Roman" w:cs="Times New Roman"/>
                <w:bCs/>
                <w:sz w:val="28"/>
                <w:szCs w:val="28"/>
              </w:rPr>
              <w:t>мест</w:t>
            </w:r>
          </w:p>
        </w:tc>
        <w:tc>
          <w:tcPr>
            <w:tcW w:w="1032" w:type="dxa"/>
          </w:tcPr>
          <w:p w:rsidR="008C7310" w:rsidRPr="00231C63" w:rsidRDefault="00C95598" w:rsidP="001D5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8C7310" w:rsidRPr="00D92ABB" w:rsidTr="00AE03CE">
        <w:tc>
          <w:tcPr>
            <w:tcW w:w="706" w:type="dxa"/>
          </w:tcPr>
          <w:p w:rsidR="008C7310" w:rsidRPr="00231C63" w:rsidRDefault="008C7310" w:rsidP="00985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C63">
              <w:rPr>
                <w:rFonts w:ascii="Times New Roman" w:hAnsi="Times New Roman" w:cs="Times New Roman"/>
                <w:sz w:val="28"/>
                <w:szCs w:val="28"/>
              </w:rPr>
              <w:t>1.8</w:t>
            </w:r>
          </w:p>
        </w:tc>
        <w:tc>
          <w:tcPr>
            <w:tcW w:w="8079" w:type="dxa"/>
          </w:tcPr>
          <w:p w:rsidR="008C7310" w:rsidRPr="00231C63" w:rsidRDefault="008C7310" w:rsidP="00EB3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C63">
              <w:rPr>
                <w:rFonts w:ascii="Times New Roman" w:hAnsi="Times New Roman" w:cs="Times New Roman"/>
                <w:bCs/>
                <w:sz w:val="28"/>
                <w:szCs w:val="28"/>
              </w:rPr>
              <w:t>Пов</w:t>
            </w:r>
            <w:r w:rsidR="003F2F8B" w:rsidRPr="00231C63">
              <w:rPr>
                <w:rFonts w:ascii="Times New Roman" w:hAnsi="Times New Roman" w:cs="Times New Roman"/>
                <w:bCs/>
                <w:sz w:val="28"/>
                <w:szCs w:val="28"/>
              </w:rPr>
              <w:t>ышение квалификации сотрудников</w:t>
            </w:r>
            <w:r w:rsidR="00BA21FE" w:rsidRPr="00231C6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в </w:t>
            </w:r>
            <w:proofErr w:type="spellStart"/>
            <w:r w:rsidR="00BA21FE" w:rsidRPr="00231C63">
              <w:rPr>
                <w:rFonts w:ascii="Times New Roman" w:hAnsi="Times New Roman" w:cs="Times New Roman"/>
                <w:bCs/>
                <w:sz w:val="28"/>
                <w:szCs w:val="28"/>
              </w:rPr>
              <w:t>т.ч</w:t>
            </w:r>
            <w:proofErr w:type="spellEnd"/>
            <w:r w:rsidR="00BA21FE" w:rsidRPr="00231C63">
              <w:rPr>
                <w:rFonts w:ascii="Times New Roman" w:hAnsi="Times New Roman" w:cs="Times New Roman"/>
                <w:bCs/>
                <w:sz w:val="28"/>
                <w:szCs w:val="28"/>
              </w:rPr>
              <w:t>. информационные консультационные семинары, курсы.</w:t>
            </w:r>
          </w:p>
        </w:tc>
        <w:tc>
          <w:tcPr>
            <w:tcW w:w="1032" w:type="dxa"/>
          </w:tcPr>
          <w:p w:rsidR="008C7310" w:rsidRPr="00231C63" w:rsidRDefault="00EA46AF" w:rsidP="00EA4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C6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C7310" w:rsidRPr="00D92ABB" w:rsidTr="00AE03CE">
        <w:tc>
          <w:tcPr>
            <w:tcW w:w="706" w:type="dxa"/>
          </w:tcPr>
          <w:p w:rsidR="008C7310" w:rsidRPr="00231C63" w:rsidRDefault="008C7310" w:rsidP="00985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C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1.9</w:t>
            </w:r>
          </w:p>
        </w:tc>
        <w:tc>
          <w:tcPr>
            <w:tcW w:w="8079" w:type="dxa"/>
          </w:tcPr>
          <w:p w:rsidR="008C7310" w:rsidRDefault="008C7310" w:rsidP="00EB347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31C63">
              <w:rPr>
                <w:rFonts w:ascii="Times New Roman" w:hAnsi="Times New Roman" w:cs="Times New Roman"/>
                <w:bCs/>
                <w:sz w:val="28"/>
                <w:szCs w:val="28"/>
              </w:rPr>
              <w:t>Участие в конференциях выставках</w:t>
            </w:r>
          </w:p>
          <w:p w:rsidR="006C031C" w:rsidRPr="00231C63" w:rsidRDefault="006C031C" w:rsidP="00EB347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32" w:type="dxa"/>
          </w:tcPr>
          <w:p w:rsidR="008C7310" w:rsidRPr="00231C63" w:rsidRDefault="007A69D2" w:rsidP="004F6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C6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C7310" w:rsidRPr="00D92ABB" w:rsidTr="00AE03CE">
        <w:tc>
          <w:tcPr>
            <w:tcW w:w="706" w:type="dxa"/>
          </w:tcPr>
          <w:p w:rsidR="008C7310" w:rsidRPr="006C031C" w:rsidRDefault="008C7310" w:rsidP="00985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031C">
              <w:rPr>
                <w:rFonts w:ascii="Times New Roman" w:hAnsi="Times New Roman" w:cs="Times New Roman"/>
                <w:sz w:val="28"/>
                <w:szCs w:val="28"/>
              </w:rPr>
              <w:t>1.10</w:t>
            </w:r>
          </w:p>
        </w:tc>
        <w:tc>
          <w:tcPr>
            <w:tcW w:w="8079" w:type="dxa"/>
          </w:tcPr>
          <w:p w:rsidR="008C7310" w:rsidRPr="006C031C" w:rsidRDefault="00AE03CE" w:rsidP="00BA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031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Добровольное медицинское страхование и материальная помощь </w:t>
            </w:r>
            <w:r w:rsidR="001D5370" w:rsidRPr="006C031C">
              <w:rPr>
                <w:rFonts w:ascii="Times New Roman" w:hAnsi="Times New Roman" w:cs="Times New Roman"/>
                <w:bCs/>
                <w:sz w:val="28"/>
                <w:szCs w:val="28"/>
              </w:rPr>
              <w:t>сотрудникам</w:t>
            </w:r>
          </w:p>
        </w:tc>
        <w:tc>
          <w:tcPr>
            <w:tcW w:w="1032" w:type="dxa"/>
          </w:tcPr>
          <w:p w:rsidR="008C7310" w:rsidRPr="00231C63" w:rsidRDefault="00C95598" w:rsidP="00EA4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652</w:t>
            </w:r>
          </w:p>
        </w:tc>
      </w:tr>
      <w:tr w:rsidR="008C7310" w:rsidRPr="00D92ABB" w:rsidTr="00AE03CE">
        <w:tc>
          <w:tcPr>
            <w:tcW w:w="706" w:type="dxa"/>
          </w:tcPr>
          <w:p w:rsidR="008C7310" w:rsidRDefault="008C7310" w:rsidP="008C73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1.11</w:t>
            </w:r>
          </w:p>
        </w:tc>
        <w:tc>
          <w:tcPr>
            <w:tcW w:w="8079" w:type="dxa"/>
          </w:tcPr>
          <w:p w:rsidR="008C7310" w:rsidRPr="00231C63" w:rsidRDefault="006A4241" w:rsidP="00EB3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241">
              <w:rPr>
                <w:rFonts w:ascii="Times New Roman" w:hAnsi="Times New Roman" w:cs="Times New Roman"/>
                <w:bCs/>
                <w:sz w:val="28"/>
                <w:szCs w:val="28"/>
              </w:rPr>
              <w:t>Расходы на рекламные,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6A4241">
              <w:rPr>
                <w:rFonts w:ascii="Times New Roman" w:hAnsi="Times New Roman" w:cs="Times New Roman"/>
                <w:bCs/>
                <w:sz w:val="28"/>
                <w:szCs w:val="28"/>
              </w:rPr>
              <w:t>маркетинговые услуги по информиров</w:t>
            </w:r>
            <w:r w:rsidRPr="006A4241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6A4241">
              <w:rPr>
                <w:rFonts w:ascii="Times New Roman" w:hAnsi="Times New Roman" w:cs="Times New Roman"/>
                <w:bCs/>
                <w:sz w:val="28"/>
                <w:szCs w:val="28"/>
              </w:rPr>
              <w:t>нию о деятельности Ассоциации с целью организации приема</w:t>
            </w:r>
            <w:r w:rsidR="00FA242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6A4241">
              <w:rPr>
                <w:rFonts w:ascii="Times New Roman" w:hAnsi="Times New Roman" w:cs="Times New Roman"/>
                <w:bCs/>
                <w:sz w:val="28"/>
                <w:szCs w:val="28"/>
              </w:rPr>
              <w:t>(привлечения) в члены Ассоциации</w:t>
            </w:r>
          </w:p>
        </w:tc>
        <w:tc>
          <w:tcPr>
            <w:tcW w:w="1032" w:type="dxa"/>
          </w:tcPr>
          <w:p w:rsidR="008C7310" w:rsidRPr="00231C63" w:rsidRDefault="00C95598" w:rsidP="004F6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40 </w:t>
            </w:r>
          </w:p>
        </w:tc>
      </w:tr>
      <w:tr w:rsidR="00EB3472" w:rsidRPr="00D92ABB" w:rsidTr="00AE03CE">
        <w:tc>
          <w:tcPr>
            <w:tcW w:w="706" w:type="dxa"/>
          </w:tcPr>
          <w:p w:rsidR="00EB3472" w:rsidRDefault="00DF356F" w:rsidP="008C73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  <w:r w:rsidR="008C731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079" w:type="dxa"/>
          </w:tcPr>
          <w:p w:rsidR="00EB3472" w:rsidRPr="00231C63" w:rsidRDefault="00EB3472" w:rsidP="00EB347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31C6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Нотариальные расходы </w:t>
            </w:r>
          </w:p>
          <w:p w:rsidR="00EB3472" w:rsidRPr="00231C63" w:rsidRDefault="00EB3472" w:rsidP="00EB347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32" w:type="dxa"/>
          </w:tcPr>
          <w:p w:rsidR="00EB3472" w:rsidRPr="00231C63" w:rsidRDefault="00FD4457" w:rsidP="004F6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B3472" w:rsidRPr="00D92ABB" w:rsidTr="00AE03CE">
        <w:tc>
          <w:tcPr>
            <w:tcW w:w="706" w:type="dxa"/>
          </w:tcPr>
          <w:p w:rsidR="00EB3472" w:rsidRDefault="00DF356F" w:rsidP="006C03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  <w:r w:rsidR="006C031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079" w:type="dxa"/>
          </w:tcPr>
          <w:p w:rsidR="00EB3472" w:rsidRPr="00231C63" w:rsidRDefault="00DF356F" w:rsidP="000D6BB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31C63">
              <w:rPr>
                <w:rFonts w:ascii="Times New Roman" w:hAnsi="Times New Roman" w:cs="Times New Roman"/>
                <w:bCs/>
                <w:sz w:val="28"/>
                <w:szCs w:val="28"/>
              </w:rPr>
              <w:t>Работы и услуги по хозяйственным договорам (</w:t>
            </w:r>
            <w:r w:rsidR="009D159D" w:rsidRPr="00231C6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приобретение, </w:t>
            </w:r>
            <w:r w:rsidRPr="00231C63">
              <w:rPr>
                <w:rFonts w:ascii="Times New Roman" w:hAnsi="Times New Roman" w:cs="Times New Roman"/>
                <w:bCs/>
                <w:sz w:val="28"/>
                <w:szCs w:val="28"/>
              </w:rPr>
              <w:t>информационное сопровождение компьютерных программ,</w:t>
            </w:r>
            <w:r w:rsidR="009D159D" w:rsidRPr="00231C6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</w:t>
            </w:r>
            <w:r w:rsidR="009D159D" w:rsidRPr="00231C63">
              <w:rPr>
                <w:rFonts w:ascii="Times New Roman" w:hAnsi="Times New Roman" w:cs="Times New Roman"/>
                <w:bCs/>
                <w:sz w:val="28"/>
                <w:szCs w:val="28"/>
              </w:rPr>
              <w:t>з</w:t>
            </w:r>
            <w:r w:rsidR="009D159D" w:rsidRPr="00231C63">
              <w:rPr>
                <w:rFonts w:ascii="Times New Roman" w:hAnsi="Times New Roman" w:cs="Times New Roman"/>
                <w:bCs/>
                <w:sz w:val="28"/>
                <w:szCs w:val="28"/>
              </w:rPr>
              <w:t>работка и сопровождение сайта, инф</w:t>
            </w:r>
            <w:r w:rsidR="003F2F8B" w:rsidRPr="00231C63">
              <w:rPr>
                <w:rFonts w:ascii="Times New Roman" w:hAnsi="Times New Roman" w:cs="Times New Roman"/>
                <w:bCs/>
                <w:sz w:val="28"/>
                <w:szCs w:val="28"/>
              </w:rPr>
              <w:t>ормационно</w:t>
            </w:r>
            <w:r w:rsidR="004B41C4" w:rsidRPr="00231C63">
              <w:rPr>
                <w:rFonts w:ascii="Times New Roman" w:hAnsi="Times New Roman" w:cs="Times New Roman"/>
                <w:bCs/>
                <w:sz w:val="28"/>
                <w:szCs w:val="28"/>
              </w:rPr>
              <w:t>-консультацион</w:t>
            </w:r>
            <w:r w:rsidR="009D159D" w:rsidRPr="00231C63">
              <w:rPr>
                <w:rFonts w:ascii="Times New Roman" w:hAnsi="Times New Roman" w:cs="Times New Roman"/>
                <w:bCs/>
                <w:sz w:val="28"/>
                <w:szCs w:val="28"/>
              </w:rPr>
              <w:t>ные услуги, подписка на периодические издания,</w:t>
            </w:r>
            <w:r w:rsidR="0067222E" w:rsidRPr="00231C6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изготовление визитных карточек</w:t>
            </w:r>
            <w:r w:rsidR="009D159D" w:rsidRPr="00231C63">
              <w:rPr>
                <w:rFonts w:ascii="Times New Roman" w:hAnsi="Times New Roman" w:cs="Times New Roman"/>
                <w:bCs/>
                <w:sz w:val="28"/>
                <w:szCs w:val="28"/>
              </w:rPr>
              <w:t>, прочее</w:t>
            </w:r>
            <w:r w:rsidRPr="00231C6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) </w:t>
            </w:r>
          </w:p>
        </w:tc>
        <w:tc>
          <w:tcPr>
            <w:tcW w:w="1032" w:type="dxa"/>
            <w:shd w:val="clear" w:color="auto" w:fill="auto"/>
          </w:tcPr>
          <w:p w:rsidR="00EB3472" w:rsidRPr="00231C63" w:rsidRDefault="00C95598" w:rsidP="001D5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</w:t>
            </w:r>
          </w:p>
        </w:tc>
      </w:tr>
      <w:tr w:rsidR="009D159D" w:rsidRPr="00D92ABB" w:rsidTr="00AE03CE">
        <w:tc>
          <w:tcPr>
            <w:tcW w:w="706" w:type="dxa"/>
          </w:tcPr>
          <w:p w:rsidR="009D159D" w:rsidRDefault="008C7310" w:rsidP="006C03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  <w:r w:rsidR="006C031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079" w:type="dxa"/>
          </w:tcPr>
          <w:p w:rsidR="009D159D" w:rsidRPr="00231C63" w:rsidRDefault="009D159D" w:rsidP="000E7D4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31C6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Работы и услуги по </w:t>
            </w:r>
            <w:proofErr w:type="spellStart"/>
            <w:r w:rsidRPr="00231C63">
              <w:rPr>
                <w:rFonts w:ascii="Times New Roman" w:hAnsi="Times New Roman" w:cs="Times New Roman"/>
                <w:bCs/>
                <w:sz w:val="28"/>
                <w:szCs w:val="28"/>
              </w:rPr>
              <w:t>соисполнительским</w:t>
            </w:r>
            <w:proofErr w:type="spellEnd"/>
            <w:r w:rsidRPr="00231C6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договорам</w:t>
            </w:r>
            <w:r w:rsidR="000E7D49" w:rsidRPr="00231C63">
              <w:rPr>
                <w:rFonts w:ascii="Times New Roman" w:hAnsi="Times New Roman" w:cs="Times New Roman"/>
                <w:bCs/>
                <w:sz w:val="28"/>
                <w:szCs w:val="28"/>
              </w:rPr>
              <w:t>, всего</w:t>
            </w:r>
            <w:r w:rsidR="003F2F8B" w:rsidRPr="00231C6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gramStart"/>
            <w:r w:rsidR="000E7D49" w:rsidRPr="00231C6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( </w:t>
            </w:r>
            <w:proofErr w:type="gramEnd"/>
            <w:r w:rsidR="000E7D49" w:rsidRPr="00231C63">
              <w:rPr>
                <w:rFonts w:ascii="Times New Roman" w:hAnsi="Times New Roman" w:cs="Times New Roman"/>
                <w:bCs/>
                <w:sz w:val="28"/>
                <w:szCs w:val="28"/>
              </w:rPr>
              <w:t>на</w:t>
            </w:r>
            <w:r w:rsidRPr="00231C6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поддерж</w:t>
            </w:r>
            <w:r w:rsidR="000E7D49" w:rsidRPr="00231C63">
              <w:rPr>
                <w:rFonts w:ascii="Times New Roman" w:hAnsi="Times New Roman" w:cs="Times New Roman"/>
                <w:bCs/>
                <w:sz w:val="28"/>
                <w:szCs w:val="28"/>
              </w:rPr>
              <w:t>ку</w:t>
            </w:r>
            <w:r w:rsidRPr="00231C6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деятельности СРО, </w:t>
            </w:r>
            <w:r w:rsidR="000E7D49" w:rsidRPr="00231C6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коллективное </w:t>
            </w:r>
            <w:r w:rsidRPr="00231C63">
              <w:rPr>
                <w:rFonts w:ascii="Times New Roman" w:hAnsi="Times New Roman" w:cs="Times New Roman"/>
                <w:bCs/>
                <w:sz w:val="28"/>
                <w:szCs w:val="28"/>
              </w:rPr>
              <w:t>страхование членов</w:t>
            </w:r>
            <w:r w:rsidR="000E7D49" w:rsidRPr="00231C6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E77D82">
              <w:rPr>
                <w:rFonts w:ascii="Times New Roman" w:hAnsi="Times New Roman"/>
                <w:sz w:val="28"/>
                <w:szCs w:val="28"/>
              </w:rPr>
              <w:t>Ассоциации</w:t>
            </w:r>
            <w:r w:rsidR="000E7D49" w:rsidRPr="00231C6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СРО</w:t>
            </w:r>
            <w:r w:rsidRPr="00231C63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</w:tc>
        <w:tc>
          <w:tcPr>
            <w:tcW w:w="1032" w:type="dxa"/>
          </w:tcPr>
          <w:p w:rsidR="009D159D" w:rsidRPr="00231C63" w:rsidRDefault="00C95598" w:rsidP="001D5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</w:tr>
      <w:tr w:rsidR="00EB3472" w:rsidRPr="00D92ABB" w:rsidTr="00AE03CE">
        <w:tc>
          <w:tcPr>
            <w:tcW w:w="706" w:type="dxa"/>
          </w:tcPr>
          <w:p w:rsidR="00EB3472" w:rsidRDefault="00DF356F" w:rsidP="006C03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  <w:r w:rsidR="006C031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079" w:type="dxa"/>
          </w:tcPr>
          <w:p w:rsidR="00EB3472" w:rsidRPr="00231C63" w:rsidRDefault="00DF356F" w:rsidP="00D03DD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31C6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Командировочные расходы </w:t>
            </w:r>
          </w:p>
        </w:tc>
        <w:tc>
          <w:tcPr>
            <w:tcW w:w="1032" w:type="dxa"/>
          </w:tcPr>
          <w:p w:rsidR="00EB3472" w:rsidRPr="00231C63" w:rsidRDefault="00C95598" w:rsidP="00BB08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423</w:t>
            </w:r>
          </w:p>
        </w:tc>
      </w:tr>
      <w:tr w:rsidR="000E7D49" w:rsidRPr="00D92ABB" w:rsidTr="00AE03CE">
        <w:tc>
          <w:tcPr>
            <w:tcW w:w="706" w:type="dxa"/>
          </w:tcPr>
          <w:p w:rsidR="000E7D49" w:rsidRDefault="008C7310" w:rsidP="006C03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  <w:r w:rsidR="006C031C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079" w:type="dxa"/>
          </w:tcPr>
          <w:p w:rsidR="000E7D49" w:rsidRPr="00231C63" w:rsidRDefault="000E7D49" w:rsidP="00D03DD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31C63">
              <w:rPr>
                <w:rFonts w:ascii="Times New Roman" w:hAnsi="Times New Roman" w:cs="Times New Roman"/>
                <w:bCs/>
                <w:sz w:val="28"/>
                <w:szCs w:val="28"/>
              </w:rPr>
              <w:t>Представительские расходы</w:t>
            </w:r>
          </w:p>
        </w:tc>
        <w:tc>
          <w:tcPr>
            <w:tcW w:w="1032" w:type="dxa"/>
          </w:tcPr>
          <w:p w:rsidR="000E7D49" w:rsidRPr="00231C63" w:rsidRDefault="000B14A1" w:rsidP="004F6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C6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B3472" w:rsidRPr="00D92ABB" w:rsidTr="00AE03CE">
        <w:tc>
          <w:tcPr>
            <w:tcW w:w="706" w:type="dxa"/>
          </w:tcPr>
          <w:p w:rsidR="00EB3472" w:rsidRDefault="00DF356F" w:rsidP="006C03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  <w:r w:rsidR="006C031C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8079" w:type="dxa"/>
          </w:tcPr>
          <w:p w:rsidR="00EB3472" w:rsidRPr="00231C63" w:rsidRDefault="00DF356F" w:rsidP="00D03DD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31C6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Услуги банка </w:t>
            </w:r>
          </w:p>
        </w:tc>
        <w:tc>
          <w:tcPr>
            <w:tcW w:w="1032" w:type="dxa"/>
          </w:tcPr>
          <w:p w:rsidR="00EB3472" w:rsidRPr="00231C63" w:rsidRDefault="00C95598" w:rsidP="00825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</w:tr>
      <w:tr w:rsidR="00EB3472" w:rsidRPr="00D92ABB" w:rsidTr="00AE03CE">
        <w:tc>
          <w:tcPr>
            <w:tcW w:w="706" w:type="dxa"/>
          </w:tcPr>
          <w:p w:rsidR="00EB3472" w:rsidRPr="006C031C" w:rsidRDefault="00DF356F" w:rsidP="006C03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031C"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  <w:r w:rsidR="006C031C" w:rsidRPr="006C031C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8079" w:type="dxa"/>
          </w:tcPr>
          <w:p w:rsidR="00EB3472" w:rsidRPr="006C031C" w:rsidRDefault="00DF356F" w:rsidP="000E7D4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031C">
              <w:rPr>
                <w:rFonts w:ascii="Times New Roman" w:hAnsi="Times New Roman" w:cs="Times New Roman"/>
                <w:bCs/>
                <w:sz w:val="28"/>
                <w:szCs w:val="28"/>
              </w:rPr>
              <w:t>Затраты н</w:t>
            </w:r>
            <w:r w:rsidR="00D03DD9" w:rsidRPr="006C031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 приобретение </w:t>
            </w:r>
            <w:r w:rsidR="00AE03CE" w:rsidRPr="006C031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 доставку </w:t>
            </w:r>
            <w:r w:rsidR="00D03DD9" w:rsidRPr="006C031C">
              <w:rPr>
                <w:rFonts w:ascii="Times New Roman" w:hAnsi="Times New Roman" w:cs="Times New Roman"/>
                <w:bCs/>
                <w:sz w:val="28"/>
                <w:szCs w:val="28"/>
              </w:rPr>
              <w:t>основных средств</w:t>
            </w:r>
            <w:r w:rsidRPr="006C031C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="003F2F8B" w:rsidRPr="006C031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0E7D49" w:rsidRPr="006C031C">
              <w:rPr>
                <w:rFonts w:ascii="Times New Roman" w:hAnsi="Times New Roman" w:cs="Times New Roman"/>
                <w:bCs/>
                <w:sz w:val="28"/>
                <w:szCs w:val="28"/>
              </w:rPr>
              <w:t>МБП</w:t>
            </w:r>
            <w:proofErr w:type="gramStart"/>
            <w:r w:rsidR="00AE03CE" w:rsidRPr="006C031C">
              <w:rPr>
                <w:rFonts w:ascii="Times New Roman" w:hAnsi="Times New Roman" w:cs="Times New Roman"/>
                <w:bCs/>
                <w:sz w:val="28"/>
                <w:szCs w:val="28"/>
              </w:rPr>
              <w:t>,М</w:t>
            </w:r>
            <w:proofErr w:type="gramEnd"/>
            <w:r w:rsidR="00AE03CE" w:rsidRPr="006C031C">
              <w:rPr>
                <w:rFonts w:ascii="Times New Roman" w:hAnsi="Times New Roman" w:cs="Times New Roman"/>
                <w:bCs/>
                <w:sz w:val="28"/>
                <w:szCs w:val="28"/>
              </w:rPr>
              <w:t>ПЗ</w:t>
            </w:r>
            <w:r w:rsidR="000E7D49" w:rsidRPr="006C031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нематериальных активов</w:t>
            </w:r>
            <w:r w:rsidR="00AE03CE" w:rsidRPr="006C031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в </w:t>
            </w:r>
            <w:proofErr w:type="spellStart"/>
            <w:r w:rsidR="00AE03CE" w:rsidRPr="006C031C">
              <w:rPr>
                <w:rFonts w:ascii="Times New Roman" w:hAnsi="Times New Roman" w:cs="Times New Roman"/>
                <w:bCs/>
                <w:sz w:val="28"/>
                <w:szCs w:val="28"/>
              </w:rPr>
              <w:t>т.ч</w:t>
            </w:r>
            <w:proofErr w:type="spellEnd"/>
            <w:r w:rsidR="00AE03CE" w:rsidRPr="006C031C">
              <w:rPr>
                <w:rFonts w:ascii="Times New Roman" w:hAnsi="Times New Roman" w:cs="Times New Roman"/>
                <w:bCs/>
                <w:sz w:val="28"/>
                <w:szCs w:val="28"/>
              </w:rPr>
              <w:t>. ремонт основных средств,</w:t>
            </w:r>
            <w:r w:rsidR="006A424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AE03CE" w:rsidRPr="006C031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мебели, </w:t>
            </w:r>
            <w:proofErr w:type="spellStart"/>
            <w:r w:rsidR="00AE03CE" w:rsidRPr="006C031C">
              <w:rPr>
                <w:rFonts w:ascii="Times New Roman" w:hAnsi="Times New Roman" w:cs="Times New Roman"/>
                <w:bCs/>
                <w:sz w:val="28"/>
                <w:szCs w:val="28"/>
              </w:rPr>
              <w:t>орг.техники</w:t>
            </w:r>
            <w:proofErr w:type="spellEnd"/>
            <w:r w:rsidR="006A424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AE03CE" w:rsidRPr="006C031C">
              <w:rPr>
                <w:rFonts w:ascii="Times New Roman" w:hAnsi="Times New Roman" w:cs="Times New Roman"/>
                <w:bCs/>
                <w:sz w:val="28"/>
                <w:szCs w:val="28"/>
              </w:rPr>
              <w:t>(материалы,</w:t>
            </w:r>
            <w:r w:rsidR="006A424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AE03CE" w:rsidRPr="006C031C">
              <w:rPr>
                <w:rFonts w:ascii="Times New Roman" w:hAnsi="Times New Roman" w:cs="Times New Roman"/>
                <w:bCs/>
                <w:sz w:val="28"/>
                <w:szCs w:val="28"/>
              </w:rPr>
              <w:t>услуги,</w:t>
            </w:r>
            <w:r w:rsidR="006A424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AE03CE" w:rsidRPr="006C031C">
              <w:rPr>
                <w:rFonts w:ascii="Times New Roman" w:hAnsi="Times New Roman" w:cs="Times New Roman"/>
                <w:bCs/>
                <w:sz w:val="28"/>
                <w:szCs w:val="28"/>
              </w:rPr>
              <w:t>доставка)</w:t>
            </w:r>
            <w:r w:rsidRPr="006C031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032" w:type="dxa"/>
          </w:tcPr>
          <w:p w:rsidR="00EB3472" w:rsidRPr="00825FDB" w:rsidRDefault="00C95598" w:rsidP="00D36B8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DF356F" w:rsidRPr="00D92ABB" w:rsidTr="00AE03CE">
        <w:tc>
          <w:tcPr>
            <w:tcW w:w="706" w:type="dxa"/>
          </w:tcPr>
          <w:p w:rsidR="00DF356F" w:rsidRDefault="00DF356F" w:rsidP="006C03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="006C031C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8079" w:type="dxa"/>
          </w:tcPr>
          <w:p w:rsidR="00DF356F" w:rsidRPr="00231C63" w:rsidRDefault="00DF356F" w:rsidP="001A57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31C6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Членство </w:t>
            </w:r>
            <w:r w:rsidR="00D03DD9" w:rsidRPr="00231C6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</w:t>
            </w:r>
            <w:r w:rsidR="00836130" w:rsidRPr="00231C63">
              <w:rPr>
                <w:rFonts w:ascii="Times New Roman" w:hAnsi="Times New Roman" w:cs="Times New Roman"/>
                <w:bCs/>
                <w:sz w:val="28"/>
                <w:szCs w:val="28"/>
              </w:rPr>
              <w:t>негосударстве</w:t>
            </w:r>
            <w:r w:rsidR="000D6BB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нных организациях объединениях </w:t>
            </w:r>
            <w:r w:rsidR="00836130" w:rsidRPr="00231C6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</w:t>
            </w:r>
            <w:r w:rsidR="000D6BB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НОП,</w:t>
            </w:r>
            <w:r w:rsidR="001A57A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0D6BB5">
              <w:rPr>
                <w:rFonts w:ascii="Times New Roman" w:hAnsi="Times New Roman" w:cs="Times New Roman"/>
                <w:bCs/>
                <w:sz w:val="28"/>
                <w:szCs w:val="28"/>
              </w:rPr>
              <w:t>НОПРИЗ</w:t>
            </w:r>
            <w:r w:rsidR="001A57A1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032" w:type="dxa"/>
          </w:tcPr>
          <w:p w:rsidR="00DF356F" w:rsidRPr="00231C63" w:rsidRDefault="00C95598" w:rsidP="00EA4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583</w:t>
            </w:r>
          </w:p>
        </w:tc>
      </w:tr>
      <w:tr w:rsidR="00DF356F" w:rsidRPr="00D92ABB" w:rsidTr="00AE03CE">
        <w:tc>
          <w:tcPr>
            <w:tcW w:w="706" w:type="dxa"/>
          </w:tcPr>
          <w:p w:rsidR="00DF356F" w:rsidRDefault="00DF356F" w:rsidP="006C03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="008C731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6C031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079" w:type="dxa"/>
          </w:tcPr>
          <w:p w:rsidR="00DF356F" w:rsidRPr="00231C63" w:rsidRDefault="00836130" w:rsidP="0083613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31C6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Налоги и </w:t>
            </w:r>
            <w:proofErr w:type="gramStart"/>
            <w:r w:rsidRPr="00231C63">
              <w:rPr>
                <w:rFonts w:ascii="Times New Roman" w:hAnsi="Times New Roman" w:cs="Times New Roman"/>
                <w:bCs/>
                <w:sz w:val="28"/>
                <w:szCs w:val="28"/>
              </w:rPr>
              <w:t>гос.</w:t>
            </w:r>
            <w:r w:rsidR="003F2F8B" w:rsidRPr="00231C6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231C63">
              <w:rPr>
                <w:rFonts w:ascii="Times New Roman" w:hAnsi="Times New Roman" w:cs="Times New Roman"/>
                <w:bCs/>
                <w:sz w:val="28"/>
                <w:szCs w:val="28"/>
              </w:rPr>
              <w:t>пошлины</w:t>
            </w:r>
            <w:proofErr w:type="gramEnd"/>
          </w:p>
        </w:tc>
        <w:tc>
          <w:tcPr>
            <w:tcW w:w="1032" w:type="dxa"/>
          </w:tcPr>
          <w:p w:rsidR="00DF356F" w:rsidRPr="00231C63" w:rsidRDefault="00C95598" w:rsidP="004B41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</w:t>
            </w:r>
          </w:p>
        </w:tc>
      </w:tr>
      <w:tr w:rsidR="00DF356F" w:rsidRPr="00D92ABB" w:rsidTr="00AE03CE">
        <w:tc>
          <w:tcPr>
            <w:tcW w:w="706" w:type="dxa"/>
          </w:tcPr>
          <w:p w:rsidR="00DF356F" w:rsidRDefault="00DF356F" w:rsidP="006C03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="008C731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6C031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079" w:type="dxa"/>
          </w:tcPr>
          <w:p w:rsidR="00DF356F" w:rsidRPr="00231C63" w:rsidRDefault="00D03DD9" w:rsidP="00D03DD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31C6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Непредвиденные расходы </w:t>
            </w:r>
          </w:p>
        </w:tc>
        <w:tc>
          <w:tcPr>
            <w:tcW w:w="1032" w:type="dxa"/>
          </w:tcPr>
          <w:p w:rsidR="00DF356F" w:rsidRPr="00231C63" w:rsidRDefault="006119D0" w:rsidP="004F6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EC1C93" w:rsidRDefault="00D03DD9" w:rsidP="007A6E0D">
      <w:pPr>
        <w:tabs>
          <w:tab w:val="left" w:pos="8789"/>
        </w:tabs>
        <w:spacing w:before="120"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Pr="0008736E">
        <w:rPr>
          <w:rFonts w:ascii="Times New Roman" w:hAnsi="Times New Roman" w:cs="Times New Roman"/>
          <w:sz w:val="28"/>
          <w:szCs w:val="28"/>
        </w:rPr>
        <w:t xml:space="preserve">кономия  составляет </w:t>
      </w:r>
      <w:r w:rsidR="007A6E0D">
        <w:rPr>
          <w:rFonts w:ascii="Times New Roman" w:hAnsi="Times New Roman" w:cs="Times New Roman"/>
          <w:sz w:val="28"/>
          <w:szCs w:val="28"/>
        </w:rPr>
        <w:t xml:space="preserve"> </w:t>
      </w:r>
      <w:r w:rsidR="00885BD8">
        <w:rPr>
          <w:rFonts w:ascii="Times New Roman" w:hAnsi="Times New Roman" w:cs="Times New Roman"/>
          <w:sz w:val="28"/>
          <w:szCs w:val="28"/>
        </w:rPr>
        <w:t>2</w:t>
      </w:r>
      <w:r w:rsidR="000B14A1">
        <w:rPr>
          <w:rFonts w:ascii="Times New Roman" w:hAnsi="Times New Roman" w:cs="Times New Roman"/>
          <w:sz w:val="28"/>
          <w:szCs w:val="28"/>
        </w:rPr>
        <w:t xml:space="preserve"> </w:t>
      </w:r>
      <w:r w:rsidR="00885BD8">
        <w:rPr>
          <w:rFonts w:ascii="Times New Roman" w:hAnsi="Times New Roman" w:cs="Times New Roman"/>
          <w:sz w:val="28"/>
          <w:szCs w:val="28"/>
        </w:rPr>
        <w:t>135</w:t>
      </w:r>
      <w:r w:rsidR="001E0A87">
        <w:rPr>
          <w:rFonts w:ascii="Times New Roman" w:hAnsi="Times New Roman" w:cs="Times New Roman"/>
          <w:sz w:val="28"/>
          <w:szCs w:val="28"/>
        </w:rPr>
        <w:t xml:space="preserve"> </w:t>
      </w:r>
      <w:r w:rsidRPr="00D03DD9">
        <w:rPr>
          <w:rFonts w:ascii="Times New Roman" w:hAnsi="Times New Roman" w:cs="Times New Roman"/>
          <w:sz w:val="28"/>
          <w:szCs w:val="28"/>
        </w:rPr>
        <w:t xml:space="preserve"> </w:t>
      </w:r>
      <w:r w:rsidRPr="0008736E">
        <w:rPr>
          <w:rFonts w:ascii="Times New Roman" w:hAnsi="Times New Roman" w:cs="Times New Roman"/>
          <w:sz w:val="28"/>
          <w:szCs w:val="28"/>
        </w:rPr>
        <w:t>тыс.</w:t>
      </w:r>
      <w:r w:rsidR="003F2F8B">
        <w:rPr>
          <w:rFonts w:ascii="Times New Roman" w:hAnsi="Times New Roman" w:cs="Times New Roman"/>
          <w:sz w:val="28"/>
          <w:szCs w:val="28"/>
        </w:rPr>
        <w:t xml:space="preserve"> </w:t>
      </w:r>
      <w:r w:rsidRPr="0008736E">
        <w:rPr>
          <w:rFonts w:ascii="Times New Roman" w:hAnsi="Times New Roman" w:cs="Times New Roman"/>
          <w:sz w:val="28"/>
          <w:szCs w:val="28"/>
        </w:rPr>
        <w:t xml:space="preserve">рублей </w:t>
      </w:r>
      <w:r w:rsidR="007A6E0D">
        <w:rPr>
          <w:rFonts w:ascii="Times New Roman" w:hAnsi="Times New Roman" w:cs="Times New Roman"/>
          <w:sz w:val="28"/>
          <w:szCs w:val="28"/>
        </w:rPr>
        <w:t>(расходы утвержденные см</w:t>
      </w:r>
      <w:r w:rsidR="007A6E0D">
        <w:rPr>
          <w:rFonts w:ascii="Times New Roman" w:hAnsi="Times New Roman" w:cs="Times New Roman"/>
          <w:sz w:val="28"/>
          <w:szCs w:val="28"/>
        </w:rPr>
        <w:t>е</w:t>
      </w:r>
      <w:r w:rsidR="007A6E0D">
        <w:rPr>
          <w:rFonts w:ascii="Times New Roman" w:hAnsi="Times New Roman" w:cs="Times New Roman"/>
          <w:sz w:val="28"/>
          <w:szCs w:val="28"/>
        </w:rPr>
        <w:t>той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3721">
        <w:rPr>
          <w:rFonts w:ascii="Times New Roman" w:hAnsi="Times New Roman" w:cs="Times New Roman"/>
          <w:sz w:val="28"/>
          <w:szCs w:val="28"/>
        </w:rPr>
        <w:t xml:space="preserve"> на 201</w:t>
      </w:r>
      <w:r w:rsidR="00885BD8">
        <w:rPr>
          <w:rFonts w:ascii="Times New Roman" w:hAnsi="Times New Roman" w:cs="Times New Roman"/>
          <w:sz w:val="28"/>
          <w:szCs w:val="28"/>
        </w:rPr>
        <w:t>9</w:t>
      </w:r>
      <w:r w:rsidR="00723721">
        <w:rPr>
          <w:rFonts w:ascii="Times New Roman" w:hAnsi="Times New Roman" w:cs="Times New Roman"/>
          <w:sz w:val="28"/>
          <w:szCs w:val="28"/>
        </w:rPr>
        <w:t xml:space="preserve"> год.</w:t>
      </w:r>
      <w:r w:rsidR="00BE47FE" w:rsidRPr="0008736E">
        <w:rPr>
          <w:rFonts w:ascii="Times New Roman" w:hAnsi="Times New Roman" w:cs="Times New Roman"/>
          <w:sz w:val="28"/>
          <w:szCs w:val="28"/>
        </w:rPr>
        <w:t>-</w:t>
      </w:r>
      <w:r w:rsidR="00EC1C93" w:rsidRPr="0008736E">
        <w:rPr>
          <w:rFonts w:ascii="Times New Roman" w:hAnsi="Times New Roman" w:cs="Times New Roman"/>
          <w:sz w:val="28"/>
          <w:szCs w:val="28"/>
        </w:rPr>
        <w:t xml:space="preserve"> </w:t>
      </w:r>
      <w:r w:rsidR="00885BD8">
        <w:rPr>
          <w:rFonts w:ascii="Times New Roman" w:hAnsi="Times New Roman" w:cs="Times New Roman"/>
          <w:sz w:val="28"/>
          <w:szCs w:val="28"/>
        </w:rPr>
        <w:t>18</w:t>
      </w:r>
      <w:r w:rsidR="001E0A87">
        <w:rPr>
          <w:rFonts w:ascii="Times New Roman" w:hAnsi="Times New Roman" w:cs="Times New Roman"/>
          <w:sz w:val="28"/>
          <w:szCs w:val="28"/>
        </w:rPr>
        <w:t xml:space="preserve"> </w:t>
      </w:r>
      <w:r w:rsidR="00885BD8">
        <w:rPr>
          <w:rFonts w:ascii="Times New Roman" w:hAnsi="Times New Roman" w:cs="Times New Roman"/>
          <w:sz w:val="28"/>
          <w:szCs w:val="28"/>
        </w:rPr>
        <w:t>973</w:t>
      </w:r>
      <w:r w:rsidR="00EC1C93" w:rsidRPr="0008736E">
        <w:rPr>
          <w:rFonts w:ascii="Times New Roman" w:hAnsi="Times New Roman" w:cs="Times New Roman"/>
          <w:sz w:val="28"/>
          <w:szCs w:val="28"/>
        </w:rPr>
        <w:t xml:space="preserve"> тысяч руб</w:t>
      </w:r>
      <w:r>
        <w:rPr>
          <w:rFonts w:ascii="Times New Roman" w:hAnsi="Times New Roman" w:cs="Times New Roman"/>
          <w:sz w:val="28"/>
          <w:szCs w:val="28"/>
        </w:rPr>
        <w:t>лей</w:t>
      </w:r>
      <w:r w:rsidR="007A6E0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A67E4" w:rsidRDefault="008A67E4" w:rsidP="008A67E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A67E4">
        <w:rPr>
          <w:rFonts w:ascii="Times New Roman" w:hAnsi="Times New Roman" w:cs="Times New Roman"/>
          <w:b/>
          <w:i/>
          <w:sz w:val="28"/>
          <w:szCs w:val="28"/>
        </w:rPr>
        <w:t>В  состав годовой</w:t>
      </w:r>
      <w:r w:rsidR="00C543A7">
        <w:rPr>
          <w:rFonts w:ascii="Times New Roman" w:hAnsi="Times New Roman" w:cs="Times New Roman"/>
          <w:b/>
          <w:i/>
          <w:sz w:val="28"/>
          <w:szCs w:val="28"/>
        </w:rPr>
        <w:t xml:space="preserve"> бухгалтерской</w:t>
      </w:r>
      <w:r w:rsidRPr="008A67E4">
        <w:rPr>
          <w:rFonts w:ascii="Times New Roman" w:hAnsi="Times New Roman" w:cs="Times New Roman"/>
          <w:b/>
          <w:i/>
          <w:sz w:val="28"/>
          <w:szCs w:val="28"/>
        </w:rPr>
        <w:t xml:space="preserve">  отчетности  входят:</w:t>
      </w:r>
      <w:r w:rsidRPr="008A67E4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8A67E4" w:rsidRPr="008A67E4" w:rsidRDefault="008A67E4" w:rsidP="008A67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67E4">
        <w:rPr>
          <w:rFonts w:ascii="Times New Roman" w:hAnsi="Times New Roman" w:cs="Times New Roman"/>
          <w:sz w:val="28"/>
          <w:szCs w:val="28"/>
        </w:rPr>
        <w:t>1.Форма №</w:t>
      </w:r>
      <w:r w:rsidR="00475E01">
        <w:rPr>
          <w:rFonts w:ascii="Times New Roman" w:hAnsi="Times New Roman" w:cs="Times New Roman"/>
          <w:sz w:val="28"/>
          <w:szCs w:val="28"/>
        </w:rPr>
        <w:t xml:space="preserve"> 071000</w:t>
      </w:r>
      <w:r w:rsidRPr="008A67E4">
        <w:rPr>
          <w:rFonts w:ascii="Times New Roman" w:hAnsi="Times New Roman" w:cs="Times New Roman"/>
          <w:sz w:val="28"/>
          <w:szCs w:val="28"/>
        </w:rPr>
        <w:t>1  «Бухгалтерский баланс на 31.12.201</w:t>
      </w:r>
      <w:r w:rsidR="00885BD8">
        <w:rPr>
          <w:rFonts w:ascii="Times New Roman" w:hAnsi="Times New Roman" w:cs="Times New Roman"/>
          <w:sz w:val="28"/>
          <w:szCs w:val="28"/>
        </w:rPr>
        <w:t>9</w:t>
      </w:r>
      <w:r w:rsidRPr="008A67E4">
        <w:rPr>
          <w:rFonts w:ascii="Times New Roman" w:hAnsi="Times New Roman" w:cs="Times New Roman"/>
          <w:sz w:val="28"/>
          <w:szCs w:val="28"/>
        </w:rPr>
        <w:t>г.»</w:t>
      </w:r>
    </w:p>
    <w:p w:rsidR="008A67E4" w:rsidRDefault="008A67E4" w:rsidP="008A67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67E4">
        <w:rPr>
          <w:rFonts w:ascii="Times New Roman" w:hAnsi="Times New Roman" w:cs="Times New Roman"/>
          <w:sz w:val="28"/>
          <w:szCs w:val="28"/>
        </w:rPr>
        <w:t>2.Форма №</w:t>
      </w:r>
      <w:r w:rsidR="00475E01">
        <w:rPr>
          <w:rFonts w:ascii="Times New Roman" w:hAnsi="Times New Roman" w:cs="Times New Roman"/>
          <w:sz w:val="28"/>
          <w:szCs w:val="28"/>
        </w:rPr>
        <w:t xml:space="preserve"> 071000</w:t>
      </w:r>
      <w:r w:rsidRPr="008A67E4">
        <w:rPr>
          <w:rFonts w:ascii="Times New Roman" w:hAnsi="Times New Roman" w:cs="Times New Roman"/>
          <w:sz w:val="28"/>
          <w:szCs w:val="28"/>
        </w:rPr>
        <w:t xml:space="preserve">2  «Отчет о </w:t>
      </w:r>
      <w:r w:rsidR="00537E5C">
        <w:rPr>
          <w:rFonts w:ascii="Times New Roman" w:hAnsi="Times New Roman" w:cs="Times New Roman"/>
          <w:sz w:val="28"/>
          <w:szCs w:val="28"/>
        </w:rPr>
        <w:t>финансовых результатах</w:t>
      </w:r>
      <w:r w:rsidRPr="008A67E4">
        <w:rPr>
          <w:rFonts w:ascii="Times New Roman" w:hAnsi="Times New Roman" w:cs="Times New Roman"/>
          <w:sz w:val="28"/>
          <w:szCs w:val="28"/>
        </w:rPr>
        <w:t xml:space="preserve">» за </w:t>
      </w:r>
      <w:r w:rsidR="007A6E0D">
        <w:rPr>
          <w:rFonts w:ascii="Times New Roman" w:hAnsi="Times New Roman" w:cs="Times New Roman"/>
          <w:sz w:val="28"/>
          <w:szCs w:val="28"/>
        </w:rPr>
        <w:t>январь</w:t>
      </w:r>
      <w:r w:rsidR="001E0A8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A67E4">
        <w:rPr>
          <w:rFonts w:ascii="Times New Roman" w:hAnsi="Times New Roman" w:cs="Times New Roman"/>
          <w:sz w:val="28"/>
          <w:szCs w:val="28"/>
        </w:rPr>
        <w:t>-д</w:t>
      </w:r>
      <w:proofErr w:type="gramEnd"/>
      <w:r w:rsidRPr="008A67E4">
        <w:rPr>
          <w:rFonts w:ascii="Times New Roman" w:hAnsi="Times New Roman" w:cs="Times New Roman"/>
          <w:sz w:val="28"/>
          <w:szCs w:val="28"/>
        </w:rPr>
        <w:t>екабрь 201</w:t>
      </w:r>
      <w:r w:rsidR="00885BD8">
        <w:rPr>
          <w:rFonts w:ascii="Times New Roman" w:hAnsi="Times New Roman" w:cs="Times New Roman"/>
          <w:sz w:val="28"/>
          <w:szCs w:val="28"/>
        </w:rPr>
        <w:t>9</w:t>
      </w:r>
      <w:r w:rsidRPr="008A67E4">
        <w:rPr>
          <w:rFonts w:ascii="Times New Roman" w:hAnsi="Times New Roman" w:cs="Times New Roman"/>
          <w:sz w:val="28"/>
          <w:szCs w:val="28"/>
        </w:rPr>
        <w:t>г.»</w:t>
      </w:r>
    </w:p>
    <w:p w:rsidR="00777F52" w:rsidRDefault="00777F52" w:rsidP="00777F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777F52">
        <w:rPr>
          <w:rFonts w:ascii="Times New Roman" w:hAnsi="Times New Roman" w:cs="Times New Roman"/>
          <w:sz w:val="28"/>
          <w:szCs w:val="28"/>
        </w:rPr>
        <w:t xml:space="preserve"> </w:t>
      </w:r>
      <w:r w:rsidRPr="008A67E4">
        <w:rPr>
          <w:rFonts w:ascii="Times New Roman" w:hAnsi="Times New Roman" w:cs="Times New Roman"/>
          <w:sz w:val="28"/>
          <w:szCs w:val="28"/>
        </w:rPr>
        <w:t>Форма №</w:t>
      </w:r>
      <w:r w:rsidR="00C132E6">
        <w:rPr>
          <w:rFonts w:ascii="Times New Roman" w:hAnsi="Times New Roman" w:cs="Times New Roman"/>
          <w:sz w:val="28"/>
          <w:szCs w:val="28"/>
        </w:rPr>
        <w:t xml:space="preserve"> 0710004</w:t>
      </w:r>
      <w:r w:rsidRPr="008A67E4">
        <w:rPr>
          <w:rFonts w:ascii="Times New Roman" w:hAnsi="Times New Roman" w:cs="Times New Roman"/>
          <w:sz w:val="28"/>
          <w:szCs w:val="28"/>
        </w:rPr>
        <w:t xml:space="preserve">  «Отчет о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8A67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изменениях капитала</w:t>
      </w:r>
      <w:r w:rsidRPr="008A67E4">
        <w:rPr>
          <w:rFonts w:ascii="Times New Roman" w:hAnsi="Times New Roman" w:cs="Times New Roman"/>
          <w:sz w:val="28"/>
          <w:szCs w:val="28"/>
        </w:rPr>
        <w:t xml:space="preserve">» за </w:t>
      </w:r>
      <w:r>
        <w:rPr>
          <w:rFonts w:ascii="Times New Roman" w:hAnsi="Times New Roman" w:cs="Times New Roman"/>
          <w:sz w:val="28"/>
          <w:szCs w:val="28"/>
        </w:rPr>
        <w:t xml:space="preserve">январь </w:t>
      </w:r>
      <w:proofErr w:type="gramStart"/>
      <w:r w:rsidRPr="008A67E4">
        <w:rPr>
          <w:rFonts w:ascii="Times New Roman" w:hAnsi="Times New Roman" w:cs="Times New Roman"/>
          <w:sz w:val="28"/>
          <w:szCs w:val="28"/>
        </w:rPr>
        <w:t>-д</w:t>
      </w:r>
      <w:proofErr w:type="gramEnd"/>
      <w:r w:rsidRPr="008A67E4">
        <w:rPr>
          <w:rFonts w:ascii="Times New Roman" w:hAnsi="Times New Roman" w:cs="Times New Roman"/>
          <w:sz w:val="28"/>
          <w:szCs w:val="28"/>
        </w:rPr>
        <w:t>екабрь 201</w:t>
      </w:r>
      <w:r w:rsidR="00885BD8">
        <w:rPr>
          <w:rFonts w:ascii="Times New Roman" w:hAnsi="Times New Roman" w:cs="Times New Roman"/>
          <w:sz w:val="28"/>
          <w:szCs w:val="28"/>
        </w:rPr>
        <w:t>9</w:t>
      </w:r>
      <w:r w:rsidRPr="008A67E4">
        <w:rPr>
          <w:rFonts w:ascii="Times New Roman" w:hAnsi="Times New Roman" w:cs="Times New Roman"/>
          <w:sz w:val="28"/>
          <w:szCs w:val="28"/>
        </w:rPr>
        <w:t>г.»</w:t>
      </w:r>
    </w:p>
    <w:p w:rsidR="00777F52" w:rsidRDefault="00777F52" w:rsidP="00777F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777F52">
        <w:rPr>
          <w:rFonts w:ascii="Times New Roman" w:hAnsi="Times New Roman" w:cs="Times New Roman"/>
          <w:sz w:val="28"/>
          <w:szCs w:val="28"/>
        </w:rPr>
        <w:t xml:space="preserve"> </w:t>
      </w:r>
      <w:r w:rsidRPr="008A67E4">
        <w:rPr>
          <w:rFonts w:ascii="Times New Roman" w:hAnsi="Times New Roman" w:cs="Times New Roman"/>
          <w:sz w:val="28"/>
          <w:szCs w:val="28"/>
        </w:rPr>
        <w:t>Форма №</w:t>
      </w:r>
      <w:r w:rsidR="00C132E6">
        <w:rPr>
          <w:rFonts w:ascii="Times New Roman" w:hAnsi="Times New Roman" w:cs="Times New Roman"/>
          <w:sz w:val="28"/>
          <w:szCs w:val="28"/>
        </w:rPr>
        <w:t xml:space="preserve"> 0710005</w:t>
      </w:r>
      <w:r w:rsidRPr="008A67E4">
        <w:rPr>
          <w:rFonts w:ascii="Times New Roman" w:hAnsi="Times New Roman" w:cs="Times New Roman"/>
          <w:sz w:val="28"/>
          <w:szCs w:val="28"/>
        </w:rPr>
        <w:t xml:space="preserve">  «Отчет о</w:t>
      </w:r>
      <w:r>
        <w:rPr>
          <w:rFonts w:ascii="Times New Roman" w:hAnsi="Times New Roman" w:cs="Times New Roman"/>
          <w:sz w:val="28"/>
          <w:szCs w:val="28"/>
        </w:rPr>
        <w:t xml:space="preserve"> движении денежных средств</w:t>
      </w:r>
      <w:r w:rsidRPr="008A67E4">
        <w:rPr>
          <w:rFonts w:ascii="Times New Roman" w:hAnsi="Times New Roman" w:cs="Times New Roman"/>
          <w:sz w:val="28"/>
          <w:szCs w:val="28"/>
        </w:rPr>
        <w:t xml:space="preserve">» за </w:t>
      </w:r>
      <w:r>
        <w:rPr>
          <w:rFonts w:ascii="Times New Roman" w:hAnsi="Times New Roman" w:cs="Times New Roman"/>
          <w:sz w:val="28"/>
          <w:szCs w:val="28"/>
        </w:rPr>
        <w:t xml:space="preserve">январь </w:t>
      </w:r>
      <w:proofErr w:type="gramStart"/>
      <w:r w:rsidRPr="008A67E4">
        <w:rPr>
          <w:rFonts w:ascii="Times New Roman" w:hAnsi="Times New Roman" w:cs="Times New Roman"/>
          <w:sz w:val="28"/>
          <w:szCs w:val="28"/>
        </w:rPr>
        <w:t>-д</w:t>
      </w:r>
      <w:proofErr w:type="gramEnd"/>
      <w:r w:rsidRPr="008A67E4">
        <w:rPr>
          <w:rFonts w:ascii="Times New Roman" w:hAnsi="Times New Roman" w:cs="Times New Roman"/>
          <w:sz w:val="28"/>
          <w:szCs w:val="28"/>
        </w:rPr>
        <w:t>екабрь 201</w:t>
      </w:r>
      <w:r w:rsidR="00885BD8">
        <w:rPr>
          <w:rFonts w:ascii="Times New Roman" w:hAnsi="Times New Roman" w:cs="Times New Roman"/>
          <w:sz w:val="28"/>
          <w:szCs w:val="28"/>
        </w:rPr>
        <w:t>9</w:t>
      </w:r>
      <w:r w:rsidRPr="008A67E4">
        <w:rPr>
          <w:rFonts w:ascii="Times New Roman" w:hAnsi="Times New Roman" w:cs="Times New Roman"/>
          <w:sz w:val="28"/>
          <w:szCs w:val="28"/>
        </w:rPr>
        <w:t>г.»</w:t>
      </w:r>
    </w:p>
    <w:p w:rsidR="008A67E4" w:rsidRDefault="00777F52" w:rsidP="008A67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A67E4" w:rsidRPr="008A67E4">
        <w:rPr>
          <w:rFonts w:ascii="Times New Roman" w:hAnsi="Times New Roman" w:cs="Times New Roman"/>
          <w:sz w:val="28"/>
          <w:szCs w:val="28"/>
        </w:rPr>
        <w:t>.Форма №</w:t>
      </w:r>
      <w:r w:rsidR="00DC68F6">
        <w:rPr>
          <w:rFonts w:ascii="Times New Roman" w:hAnsi="Times New Roman" w:cs="Times New Roman"/>
          <w:sz w:val="28"/>
          <w:szCs w:val="28"/>
        </w:rPr>
        <w:t xml:space="preserve"> 0710003</w:t>
      </w:r>
      <w:r w:rsidR="008A67E4" w:rsidRPr="008A67E4">
        <w:rPr>
          <w:rFonts w:ascii="Times New Roman" w:hAnsi="Times New Roman" w:cs="Times New Roman"/>
          <w:sz w:val="28"/>
          <w:szCs w:val="28"/>
        </w:rPr>
        <w:t xml:space="preserve"> «Отчет о целевом использовании  </w:t>
      </w:r>
      <w:r w:rsidR="00537E5C">
        <w:rPr>
          <w:rFonts w:ascii="Times New Roman" w:hAnsi="Times New Roman" w:cs="Times New Roman"/>
          <w:sz w:val="28"/>
          <w:szCs w:val="28"/>
        </w:rPr>
        <w:t>с</w:t>
      </w:r>
      <w:r w:rsidR="008A67E4">
        <w:rPr>
          <w:rFonts w:ascii="Times New Roman" w:hAnsi="Times New Roman" w:cs="Times New Roman"/>
          <w:sz w:val="28"/>
          <w:szCs w:val="28"/>
        </w:rPr>
        <w:t xml:space="preserve">редств </w:t>
      </w:r>
      <w:r w:rsidR="007A6E0D" w:rsidRPr="008A67E4">
        <w:rPr>
          <w:rFonts w:ascii="Times New Roman" w:hAnsi="Times New Roman" w:cs="Times New Roman"/>
          <w:sz w:val="28"/>
          <w:szCs w:val="28"/>
        </w:rPr>
        <w:t xml:space="preserve">за </w:t>
      </w:r>
      <w:r w:rsidR="007A6E0D">
        <w:rPr>
          <w:rFonts w:ascii="Times New Roman" w:hAnsi="Times New Roman" w:cs="Times New Roman"/>
          <w:sz w:val="28"/>
          <w:szCs w:val="28"/>
        </w:rPr>
        <w:t xml:space="preserve">январь </w:t>
      </w:r>
      <w:r w:rsidR="001E0A87">
        <w:rPr>
          <w:rFonts w:ascii="Times New Roman" w:hAnsi="Times New Roman" w:cs="Times New Roman"/>
          <w:sz w:val="28"/>
          <w:szCs w:val="28"/>
        </w:rPr>
        <w:t xml:space="preserve"> </w:t>
      </w:r>
      <w:r w:rsidR="008A67E4" w:rsidRPr="008A67E4">
        <w:rPr>
          <w:rFonts w:ascii="Times New Roman" w:hAnsi="Times New Roman" w:cs="Times New Roman"/>
          <w:sz w:val="28"/>
          <w:szCs w:val="28"/>
        </w:rPr>
        <w:t>-</w:t>
      </w:r>
      <w:r w:rsidR="001E0A87">
        <w:rPr>
          <w:rFonts w:ascii="Times New Roman" w:hAnsi="Times New Roman" w:cs="Times New Roman"/>
          <w:sz w:val="28"/>
          <w:szCs w:val="28"/>
        </w:rPr>
        <w:t xml:space="preserve"> </w:t>
      </w:r>
      <w:r w:rsidR="008A67E4" w:rsidRPr="008A67E4">
        <w:rPr>
          <w:rFonts w:ascii="Times New Roman" w:hAnsi="Times New Roman" w:cs="Times New Roman"/>
          <w:sz w:val="28"/>
          <w:szCs w:val="28"/>
        </w:rPr>
        <w:t>д</w:t>
      </w:r>
      <w:r w:rsidR="008A67E4" w:rsidRPr="008A67E4">
        <w:rPr>
          <w:rFonts w:ascii="Times New Roman" w:hAnsi="Times New Roman" w:cs="Times New Roman"/>
          <w:sz w:val="28"/>
          <w:szCs w:val="28"/>
        </w:rPr>
        <w:t>е</w:t>
      </w:r>
      <w:r w:rsidR="008A67E4" w:rsidRPr="008A67E4">
        <w:rPr>
          <w:rFonts w:ascii="Times New Roman" w:hAnsi="Times New Roman" w:cs="Times New Roman"/>
          <w:sz w:val="28"/>
          <w:szCs w:val="28"/>
        </w:rPr>
        <w:t>кабрь 201</w:t>
      </w:r>
      <w:r w:rsidR="00885BD8">
        <w:rPr>
          <w:rFonts w:ascii="Times New Roman" w:hAnsi="Times New Roman" w:cs="Times New Roman"/>
          <w:sz w:val="28"/>
          <w:szCs w:val="28"/>
        </w:rPr>
        <w:t>9</w:t>
      </w:r>
      <w:r w:rsidR="008A67E4" w:rsidRPr="008A67E4">
        <w:rPr>
          <w:rFonts w:ascii="Times New Roman" w:hAnsi="Times New Roman" w:cs="Times New Roman"/>
          <w:sz w:val="28"/>
          <w:szCs w:val="28"/>
        </w:rPr>
        <w:t xml:space="preserve">г.» </w:t>
      </w:r>
    </w:p>
    <w:p w:rsidR="00F70A5B" w:rsidRPr="00D80C46" w:rsidRDefault="00F70A5B" w:rsidP="008A67E4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F70A5B" w:rsidRPr="00D80C46" w:rsidRDefault="00F70A5B" w:rsidP="00F70A5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70A5B">
        <w:rPr>
          <w:rFonts w:ascii="Times New Roman" w:hAnsi="Times New Roman" w:cs="Times New Roman"/>
          <w:b/>
          <w:sz w:val="28"/>
          <w:szCs w:val="28"/>
        </w:rPr>
        <w:t>«</w:t>
      </w:r>
      <w:r w:rsidRPr="00D80C46">
        <w:rPr>
          <w:rFonts w:ascii="Times New Roman" w:hAnsi="Times New Roman" w:cs="Times New Roman"/>
          <w:b/>
          <w:sz w:val="28"/>
          <w:szCs w:val="28"/>
        </w:rPr>
        <w:t>Бухгалтерский баланс на 31.12.201</w:t>
      </w:r>
      <w:r w:rsidR="00885BD8">
        <w:rPr>
          <w:rFonts w:ascii="Times New Roman" w:hAnsi="Times New Roman" w:cs="Times New Roman"/>
          <w:b/>
          <w:sz w:val="28"/>
          <w:szCs w:val="28"/>
        </w:rPr>
        <w:t>9</w:t>
      </w:r>
      <w:r w:rsidRPr="00D80C46">
        <w:rPr>
          <w:rFonts w:ascii="Times New Roman" w:hAnsi="Times New Roman" w:cs="Times New Roman"/>
          <w:b/>
          <w:sz w:val="28"/>
          <w:szCs w:val="28"/>
        </w:rPr>
        <w:t>г.»  содержит  сведения:</w:t>
      </w:r>
    </w:p>
    <w:p w:rsidR="008A67E4" w:rsidRPr="00D51AF3" w:rsidRDefault="008A67E4" w:rsidP="008A67E4">
      <w:pPr>
        <w:spacing w:after="0"/>
        <w:rPr>
          <w:rFonts w:ascii="Times New Roman" w:hAnsi="Times New Roman" w:cs="Times New Roman"/>
          <w:b/>
          <w:i/>
          <w:sz w:val="26"/>
          <w:szCs w:val="26"/>
        </w:rPr>
      </w:pPr>
      <w:r w:rsidRPr="00D51AF3">
        <w:rPr>
          <w:rFonts w:ascii="Times New Roman" w:hAnsi="Times New Roman" w:cs="Times New Roman"/>
          <w:b/>
          <w:i/>
          <w:sz w:val="26"/>
          <w:szCs w:val="26"/>
        </w:rPr>
        <w:t>АКТИВ: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5953"/>
        <w:gridCol w:w="1950"/>
      </w:tblGrid>
      <w:tr w:rsidR="000E43C6" w:rsidRPr="00EB3472" w:rsidTr="00D40E0B"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0E43C6" w:rsidRPr="00D50693" w:rsidRDefault="00D51AF3" w:rsidP="00D51A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06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Код</w:t>
            </w:r>
          </w:p>
          <w:p w:rsidR="00D51AF3" w:rsidRPr="00EB3472" w:rsidRDefault="00D51AF3" w:rsidP="00D51A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0693">
              <w:rPr>
                <w:rFonts w:ascii="Times New Roman" w:hAnsi="Times New Roman" w:cs="Times New Roman"/>
                <w:sz w:val="28"/>
                <w:szCs w:val="28"/>
              </w:rPr>
              <w:t>статьи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vAlign w:val="center"/>
          </w:tcPr>
          <w:p w:rsidR="000E43C6" w:rsidRPr="00EB3472" w:rsidRDefault="000E43C6" w:rsidP="00D56F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Статья</w:t>
            </w:r>
          </w:p>
        </w:tc>
        <w:tc>
          <w:tcPr>
            <w:tcW w:w="1950" w:type="dxa"/>
            <w:tcBorders>
              <w:bottom w:val="single" w:sz="4" w:space="0" w:color="auto"/>
            </w:tcBorders>
            <w:vAlign w:val="center"/>
          </w:tcPr>
          <w:p w:rsidR="000E43C6" w:rsidRPr="00EB3472" w:rsidRDefault="000E43C6" w:rsidP="00D56F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F6E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Pr="00EB3472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</w:tr>
      <w:tr w:rsidR="000E43C6" w:rsidRPr="00EB3472" w:rsidTr="00D40E0B"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0E43C6" w:rsidRPr="00EB3472" w:rsidRDefault="00D51AF3" w:rsidP="007A6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5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B14A1" w:rsidRPr="0043159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43159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0E43C6" w:rsidRPr="00EB3472" w:rsidRDefault="000E43C6" w:rsidP="00D56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36E">
              <w:rPr>
                <w:rFonts w:ascii="Times New Roman" w:hAnsi="Times New Roman" w:cs="Times New Roman"/>
                <w:sz w:val="28"/>
                <w:szCs w:val="28"/>
              </w:rPr>
              <w:t>Основные средства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0E43C6" w:rsidRPr="00EB3472" w:rsidRDefault="00C94D81" w:rsidP="00D56F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308</w:t>
            </w:r>
          </w:p>
        </w:tc>
      </w:tr>
      <w:tr w:rsidR="000E43C6" w:rsidRPr="00EB3472" w:rsidTr="00D40E0B"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0E43C6" w:rsidRPr="00EB3472" w:rsidRDefault="007A6E0D" w:rsidP="007A6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1230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0E43C6" w:rsidRPr="00EB3472" w:rsidRDefault="000E43C6" w:rsidP="00D51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36E">
              <w:rPr>
                <w:rFonts w:ascii="Times New Roman" w:hAnsi="Times New Roman" w:cs="Times New Roman"/>
                <w:sz w:val="28"/>
                <w:szCs w:val="28"/>
              </w:rPr>
              <w:t xml:space="preserve">Дебиторская задолженность 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0E43C6" w:rsidRPr="00EB3472" w:rsidRDefault="0096622B" w:rsidP="00D56F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6500</w:t>
            </w:r>
          </w:p>
        </w:tc>
      </w:tr>
      <w:tr w:rsidR="000E43C6" w:rsidRPr="00EB3472" w:rsidTr="00D40E0B"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0E43C6" w:rsidRPr="00EB3472" w:rsidRDefault="007A6E0D" w:rsidP="007A6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1240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0E43C6" w:rsidRPr="00EB3472" w:rsidRDefault="007A6E0D" w:rsidP="00D51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0E43C6" w:rsidRPr="0008736E">
              <w:rPr>
                <w:rFonts w:ascii="Times New Roman" w:hAnsi="Times New Roman" w:cs="Times New Roman"/>
                <w:sz w:val="28"/>
                <w:szCs w:val="28"/>
              </w:rPr>
              <w:t>инансовые  вложения</w:t>
            </w:r>
            <w:r w:rsidR="000B14A1">
              <w:rPr>
                <w:rFonts w:ascii="Times New Roman" w:hAnsi="Times New Roman" w:cs="Times New Roman"/>
                <w:sz w:val="28"/>
                <w:szCs w:val="28"/>
              </w:rPr>
              <w:t xml:space="preserve"> (за исключением д</w:t>
            </w:r>
            <w:r w:rsidR="000B14A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0B14A1">
              <w:rPr>
                <w:rFonts w:ascii="Times New Roman" w:hAnsi="Times New Roman" w:cs="Times New Roman"/>
                <w:sz w:val="28"/>
                <w:szCs w:val="28"/>
              </w:rPr>
              <w:t xml:space="preserve">нежных эквивалентов) </w:t>
            </w:r>
            <w:r w:rsidR="000E43C6" w:rsidRPr="000873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0E43C6" w:rsidRPr="00EB3472" w:rsidRDefault="00854167" w:rsidP="009662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E43C6" w:rsidRPr="00EB3472" w:rsidTr="00D40E0B"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0E43C6" w:rsidRPr="00EB3472" w:rsidRDefault="00BA21FE" w:rsidP="00D56F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  <w:r w:rsidR="007A6E0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0E43C6" w:rsidRPr="00EB3472" w:rsidRDefault="000E43C6" w:rsidP="00D51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36E">
              <w:rPr>
                <w:rFonts w:ascii="Times New Roman" w:hAnsi="Times New Roman" w:cs="Times New Roman"/>
                <w:sz w:val="28"/>
                <w:szCs w:val="28"/>
              </w:rPr>
              <w:t xml:space="preserve">Денежные  средства </w:t>
            </w:r>
            <w:r w:rsidR="00537E5C">
              <w:rPr>
                <w:rFonts w:ascii="Times New Roman" w:hAnsi="Times New Roman" w:cs="Times New Roman"/>
                <w:sz w:val="28"/>
                <w:szCs w:val="28"/>
              </w:rPr>
              <w:t>и денежные эквиваленты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0E43C6" w:rsidRPr="00EB3472" w:rsidRDefault="00DC68F6" w:rsidP="00DC6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171473</w:t>
            </w:r>
          </w:p>
        </w:tc>
      </w:tr>
      <w:tr w:rsidR="000E43C6" w:rsidRPr="00EB3472" w:rsidTr="00D40E0B">
        <w:trPr>
          <w:trHeight w:val="279"/>
        </w:trPr>
        <w:tc>
          <w:tcPr>
            <w:tcW w:w="1668" w:type="dxa"/>
            <w:tcBorders>
              <w:top w:val="single" w:sz="4" w:space="0" w:color="auto"/>
            </w:tcBorders>
            <w:vAlign w:val="center"/>
          </w:tcPr>
          <w:p w:rsidR="000E43C6" w:rsidRPr="00D51AF3" w:rsidRDefault="0098530D" w:rsidP="00D56F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1600</w:t>
            </w:r>
          </w:p>
        </w:tc>
        <w:tc>
          <w:tcPr>
            <w:tcW w:w="5953" w:type="dxa"/>
            <w:tcBorders>
              <w:top w:val="single" w:sz="4" w:space="0" w:color="auto"/>
            </w:tcBorders>
            <w:vAlign w:val="center"/>
          </w:tcPr>
          <w:p w:rsidR="000E43C6" w:rsidRPr="00A01793" w:rsidRDefault="00D51AF3" w:rsidP="00D56F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Баланс</w:t>
            </w:r>
          </w:p>
        </w:tc>
        <w:tc>
          <w:tcPr>
            <w:tcW w:w="1950" w:type="dxa"/>
            <w:tcBorders>
              <w:top w:val="single" w:sz="4" w:space="0" w:color="auto"/>
            </w:tcBorders>
            <w:vAlign w:val="center"/>
          </w:tcPr>
          <w:p w:rsidR="000E43C6" w:rsidRPr="00EB3472" w:rsidRDefault="00DC68F6" w:rsidP="00D506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178281</w:t>
            </w:r>
          </w:p>
        </w:tc>
      </w:tr>
    </w:tbl>
    <w:p w:rsidR="00D80C46" w:rsidRPr="00D80C46" w:rsidRDefault="00D80C46" w:rsidP="008A67E4">
      <w:pPr>
        <w:spacing w:after="0"/>
        <w:rPr>
          <w:rFonts w:ascii="Times New Roman" w:hAnsi="Times New Roman" w:cs="Times New Roman"/>
          <w:b/>
          <w:i/>
          <w:sz w:val="16"/>
          <w:szCs w:val="16"/>
        </w:rPr>
      </w:pPr>
    </w:p>
    <w:p w:rsidR="008A67E4" w:rsidRDefault="00491FF1" w:rsidP="008A67E4">
      <w:pPr>
        <w:spacing w:after="0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П</w:t>
      </w:r>
      <w:r w:rsidR="008A67E4" w:rsidRPr="00D51AF3">
        <w:rPr>
          <w:rFonts w:ascii="Times New Roman" w:hAnsi="Times New Roman" w:cs="Times New Roman"/>
          <w:b/>
          <w:i/>
          <w:sz w:val="26"/>
          <w:szCs w:val="26"/>
        </w:rPr>
        <w:t>АССИВ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5953"/>
        <w:gridCol w:w="1950"/>
      </w:tblGrid>
      <w:tr w:rsidR="00D51AF3" w:rsidRPr="00D92ABB" w:rsidTr="00F70A5B">
        <w:trPr>
          <w:trHeight w:val="534"/>
        </w:trPr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D51AF3" w:rsidRDefault="00D51AF3" w:rsidP="00D56F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  <w:p w:rsidR="00D51AF3" w:rsidRPr="00EB3472" w:rsidRDefault="00D51AF3" w:rsidP="00D56F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статьи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vAlign w:val="center"/>
          </w:tcPr>
          <w:p w:rsidR="00D51AF3" w:rsidRPr="00EB3472" w:rsidRDefault="00D51AF3" w:rsidP="00D56F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Статья</w:t>
            </w:r>
          </w:p>
        </w:tc>
        <w:tc>
          <w:tcPr>
            <w:tcW w:w="1950" w:type="dxa"/>
            <w:tcBorders>
              <w:bottom w:val="single" w:sz="4" w:space="0" w:color="auto"/>
            </w:tcBorders>
            <w:vAlign w:val="center"/>
          </w:tcPr>
          <w:p w:rsidR="00D51AF3" w:rsidRPr="00D92ABB" w:rsidRDefault="00D51AF3" w:rsidP="00D56F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2ABB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</w:tr>
      <w:tr w:rsidR="00D51AF3" w:rsidRPr="00D92ABB" w:rsidTr="003F2F8B">
        <w:tc>
          <w:tcPr>
            <w:tcW w:w="1668" w:type="dxa"/>
            <w:tcBorders>
              <w:bottom w:val="nil"/>
            </w:tcBorders>
          </w:tcPr>
          <w:p w:rsidR="00D51AF3" w:rsidRPr="00D80C46" w:rsidRDefault="0098530D" w:rsidP="00D56F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C46">
              <w:rPr>
                <w:rFonts w:ascii="Times New Roman" w:hAnsi="Times New Roman" w:cs="Times New Roman"/>
                <w:sz w:val="28"/>
                <w:szCs w:val="28"/>
              </w:rPr>
              <w:t>1350</w:t>
            </w:r>
          </w:p>
        </w:tc>
        <w:tc>
          <w:tcPr>
            <w:tcW w:w="5953" w:type="dxa"/>
            <w:tcBorders>
              <w:bottom w:val="nil"/>
            </w:tcBorders>
          </w:tcPr>
          <w:p w:rsidR="00D51AF3" w:rsidRPr="00D80C46" w:rsidRDefault="00537E5C" w:rsidP="00D56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C46">
              <w:rPr>
                <w:rFonts w:ascii="Times New Roman" w:hAnsi="Times New Roman" w:cs="Times New Roman"/>
                <w:sz w:val="28"/>
                <w:szCs w:val="28"/>
              </w:rPr>
              <w:t>Целевые средства</w:t>
            </w:r>
          </w:p>
        </w:tc>
        <w:tc>
          <w:tcPr>
            <w:tcW w:w="1950" w:type="dxa"/>
            <w:tcBorders>
              <w:bottom w:val="nil"/>
            </w:tcBorders>
          </w:tcPr>
          <w:p w:rsidR="00D51AF3" w:rsidRPr="00D80C46" w:rsidRDefault="00DC68F6" w:rsidP="00CC0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177973</w:t>
            </w:r>
          </w:p>
        </w:tc>
      </w:tr>
      <w:tr w:rsidR="00E14021" w:rsidRPr="00D92ABB" w:rsidTr="00DC1757"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E14021" w:rsidRPr="00D80C46" w:rsidRDefault="00E14021" w:rsidP="00537E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C4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537E5C" w:rsidRPr="00D80C4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80C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E14021" w:rsidRPr="00D80C46" w:rsidRDefault="00E14021" w:rsidP="00D56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C46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D80C46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D80C46">
              <w:rPr>
                <w:rFonts w:ascii="Times New Roman" w:hAnsi="Times New Roman" w:cs="Times New Roman"/>
                <w:sz w:val="28"/>
                <w:szCs w:val="28"/>
              </w:rPr>
              <w:t>. неиспользованные целевые средства</w:t>
            </w:r>
            <w:r w:rsidR="002E1BCC" w:rsidRPr="00D80C46">
              <w:rPr>
                <w:rFonts w:ascii="Times New Roman" w:hAnsi="Times New Roman" w:cs="Times New Roman"/>
                <w:sz w:val="28"/>
                <w:szCs w:val="28"/>
              </w:rPr>
              <w:t>, предназначенные для обеспечения целей НКО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E14021" w:rsidRPr="00D80C46" w:rsidRDefault="00DC68F6" w:rsidP="00D506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173200</w:t>
            </w:r>
          </w:p>
        </w:tc>
      </w:tr>
      <w:tr w:rsidR="00537E5C" w:rsidRPr="00D92ABB" w:rsidTr="00D40E0B"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537E5C" w:rsidRPr="00D80C46" w:rsidRDefault="00537E5C" w:rsidP="00C23B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C4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C23B99" w:rsidRPr="00D80C46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537E5C" w:rsidRPr="00D80C46" w:rsidRDefault="00C23B99" w:rsidP="00537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C46">
              <w:rPr>
                <w:rFonts w:ascii="Times New Roman" w:hAnsi="Times New Roman" w:cs="Times New Roman"/>
                <w:sz w:val="28"/>
                <w:szCs w:val="28"/>
              </w:rPr>
              <w:t>Чистая прибыль (убыток) от предпринимател</w:t>
            </w:r>
            <w:r w:rsidRPr="00D80C46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D80C46">
              <w:rPr>
                <w:rFonts w:ascii="Times New Roman" w:hAnsi="Times New Roman" w:cs="Times New Roman"/>
                <w:sz w:val="28"/>
                <w:szCs w:val="28"/>
              </w:rPr>
              <w:t>ской деятельности некоммерческой организ</w:t>
            </w:r>
            <w:r w:rsidRPr="00D80C4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80C46">
              <w:rPr>
                <w:rFonts w:ascii="Times New Roman" w:hAnsi="Times New Roman" w:cs="Times New Roman"/>
                <w:sz w:val="28"/>
                <w:szCs w:val="28"/>
              </w:rPr>
              <w:t>ции, предназначенная на финансовое обесп</w:t>
            </w:r>
            <w:r w:rsidRPr="00D80C4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80C46">
              <w:rPr>
                <w:rFonts w:ascii="Times New Roman" w:hAnsi="Times New Roman" w:cs="Times New Roman"/>
                <w:sz w:val="28"/>
                <w:szCs w:val="28"/>
              </w:rPr>
              <w:t>чение уставной деятельности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537E5C" w:rsidRPr="00D80C46" w:rsidRDefault="00DC68F6" w:rsidP="00537E5C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4773</w:t>
            </w:r>
          </w:p>
        </w:tc>
      </w:tr>
      <w:tr w:rsidR="00D51AF3" w:rsidRPr="00D92ABB" w:rsidTr="00D40E0B"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D51AF3" w:rsidRPr="00D80C46" w:rsidRDefault="00C23B99" w:rsidP="00D56F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C46"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  <w:r w:rsidR="00537E5C" w:rsidRPr="00D80C4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D51AF3" w:rsidRPr="00D80C46" w:rsidRDefault="00C23B99" w:rsidP="00D56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C46">
              <w:rPr>
                <w:rFonts w:ascii="Times New Roman" w:hAnsi="Times New Roman" w:cs="Times New Roman"/>
                <w:sz w:val="28"/>
                <w:szCs w:val="28"/>
              </w:rPr>
              <w:t>Фонд недвижимого и особо ценного движим</w:t>
            </w:r>
            <w:r w:rsidRPr="00D80C4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80C46">
              <w:rPr>
                <w:rFonts w:ascii="Times New Roman" w:hAnsi="Times New Roman" w:cs="Times New Roman"/>
                <w:sz w:val="28"/>
                <w:szCs w:val="28"/>
              </w:rPr>
              <w:t>го имущества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D51AF3" w:rsidRPr="00D80C46" w:rsidRDefault="00332AEB" w:rsidP="00D56F56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308</w:t>
            </w:r>
          </w:p>
        </w:tc>
      </w:tr>
      <w:tr w:rsidR="00D51AF3" w:rsidRPr="00D92ABB" w:rsidTr="00D40E0B"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D51AF3" w:rsidRPr="00D80C46" w:rsidRDefault="00DF6F8E" w:rsidP="00D56F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C46">
              <w:rPr>
                <w:rFonts w:ascii="Times New Roman" w:hAnsi="Times New Roman" w:cs="Times New Roman"/>
                <w:sz w:val="28"/>
                <w:szCs w:val="28"/>
              </w:rPr>
              <w:t>1520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D51AF3" w:rsidRPr="00D80C46" w:rsidRDefault="00DF6F8E" w:rsidP="00D56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C46">
              <w:rPr>
                <w:rFonts w:ascii="Times New Roman" w:hAnsi="Times New Roman" w:cs="Times New Roman"/>
                <w:sz w:val="28"/>
                <w:szCs w:val="28"/>
              </w:rPr>
              <w:t>Кредиторская задолженность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D51AF3" w:rsidRPr="00D80C46" w:rsidRDefault="00537E5C" w:rsidP="00D56F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C4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51AF3" w:rsidRPr="00D92ABB" w:rsidTr="00D40E0B">
        <w:tc>
          <w:tcPr>
            <w:tcW w:w="1668" w:type="dxa"/>
            <w:tcBorders>
              <w:top w:val="single" w:sz="4" w:space="0" w:color="auto"/>
            </w:tcBorders>
          </w:tcPr>
          <w:p w:rsidR="00D51AF3" w:rsidRDefault="00DF6F8E" w:rsidP="00D56F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7023BA">
              <w:rPr>
                <w:rFonts w:ascii="Times New Roman" w:hAnsi="Times New Roman" w:cs="Times New Roman"/>
                <w:sz w:val="26"/>
                <w:szCs w:val="26"/>
              </w:rPr>
              <w:t>700</w:t>
            </w:r>
          </w:p>
        </w:tc>
        <w:tc>
          <w:tcPr>
            <w:tcW w:w="5953" w:type="dxa"/>
            <w:tcBorders>
              <w:top w:val="single" w:sz="4" w:space="0" w:color="auto"/>
            </w:tcBorders>
          </w:tcPr>
          <w:p w:rsidR="00D51AF3" w:rsidRPr="00D03DD9" w:rsidRDefault="007023BA" w:rsidP="00D56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67E4">
              <w:rPr>
                <w:rFonts w:ascii="Times New Roman" w:hAnsi="Times New Roman" w:cs="Times New Roman"/>
                <w:sz w:val="26"/>
                <w:szCs w:val="26"/>
              </w:rPr>
              <w:t>БАЛАНС</w:t>
            </w:r>
          </w:p>
        </w:tc>
        <w:tc>
          <w:tcPr>
            <w:tcW w:w="1950" w:type="dxa"/>
            <w:tcBorders>
              <w:top w:val="single" w:sz="4" w:space="0" w:color="auto"/>
            </w:tcBorders>
          </w:tcPr>
          <w:p w:rsidR="00D51AF3" w:rsidRPr="00D92ABB" w:rsidRDefault="00DC68F6" w:rsidP="009662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178281</w:t>
            </w:r>
          </w:p>
        </w:tc>
      </w:tr>
    </w:tbl>
    <w:p w:rsidR="00DF6F8E" w:rsidRDefault="00DF6F8E" w:rsidP="008A67E4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F70A5B" w:rsidRPr="00D80C46" w:rsidRDefault="00F70A5B" w:rsidP="00F70A5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80C46">
        <w:rPr>
          <w:rFonts w:ascii="Times New Roman" w:hAnsi="Times New Roman" w:cs="Times New Roman"/>
          <w:b/>
          <w:sz w:val="28"/>
          <w:szCs w:val="28"/>
        </w:rPr>
        <w:t xml:space="preserve">«Отчет о финансовых результатах» за январь </w:t>
      </w:r>
      <w:proofErr w:type="gramStart"/>
      <w:r w:rsidRPr="00D80C46">
        <w:rPr>
          <w:rFonts w:ascii="Times New Roman" w:hAnsi="Times New Roman" w:cs="Times New Roman"/>
          <w:b/>
          <w:sz w:val="28"/>
          <w:szCs w:val="28"/>
        </w:rPr>
        <w:t>-д</w:t>
      </w:r>
      <w:proofErr w:type="gramEnd"/>
      <w:r w:rsidRPr="00D80C46">
        <w:rPr>
          <w:rFonts w:ascii="Times New Roman" w:hAnsi="Times New Roman" w:cs="Times New Roman"/>
          <w:b/>
          <w:sz w:val="28"/>
          <w:szCs w:val="28"/>
        </w:rPr>
        <w:t>екабрь 201</w:t>
      </w:r>
      <w:r w:rsidR="00DC68F6">
        <w:rPr>
          <w:rFonts w:ascii="Times New Roman" w:hAnsi="Times New Roman" w:cs="Times New Roman"/>
          <w:b/>
          <w:sz w:val="28"/>
          <w:szCs w:val="28"/>
        </w:rPr>
        <w:t>9</w:t>
      </w:r>
      <w:r w:rsidRPr="00D80C46">
        <w:rPr>
          <w:rFonts w:ascii="Times New Roman" w:hAnsi="Times New Roman" w:cs="Times New Roman"/>
          <w:b/>
          <w:sz w:val="28"/>
          <w:szCs w:val="28"/>
        </w:rPr>
        <w:t>г.»</w:t>
      </w:r>
    </w:p>
    <w:p w:rsidR="008A67E4" w:rsidRPr="00D80C46" w:rsidRDefault="008A67E4" w:rsidP="008A67E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80C46">
        <w:rPr>
          <w:rFonts w:ascii="Times New Roman" w:hAnsi="Times New Roman" w:cs="Times New Roman"/>
          <w:b/>
          <w:sz w:val="28"/>
          <w:szCs w:val="28"/>
        </w:rPr>
        <w:t>содержит   сведения: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5953"/>
        <w:gridCol w:w="1950"/>
      </w:tblGrid>
      <w:tr w:rsidR="007023BA" w:rsidRPr="00D92ABB" w:rsidTr="00D40E0B"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7023BA" w:rsidRPr="00D80C46" w:rsidRDefault="007023BA" w:rsidP="00D56F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C46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  <w:p w:rsidR="007023BA" w:rsidRPr="00D80C46" w:rsidRDefault="007023BA" w:rsidP="00D56F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C46">
              <w:rPr>
                <w:rFonts w:ascii="Times New Roman" w:hAnsi="Times New Roman" w:cs="Times New Roman"/>
                <w:sz w:val="28"/>
                <w:szCs w:val="28"/>
              </w:rPr>
              <w:t>статьи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vAlign w:val="center"/>
          </w:tcPr>
          <w:p w:rsidR="007023BA" w:rsidRPr="00D80C46" w:rsidRDefault="007023BA" w:rsidP="00D56F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C46">
              <w:rPr>
                <w:rFonts w:ascii="Times New Roman" w:hAnsi="Times New Roman" w:cs="Times New Roman"/>
                <w:sz w:val="28"/>
                <w:szCs w:val="28"/>
              </w:rPr>
              <w:t>Статья</w:t>
            </w:r>
          </w:p>
        </w:tc>
        <w:tc>
          <w:tcPr>
            <w:tcW w:w="1950" w:type="dxa"/>
            <w:tcBorders>
              <w:bottom w:val="single" w:sz="4" w:space="0" w:color="auto"/>
            </w:tcBorders>
            <w:vAlign w:val="center"/>
          </w:tcPr>
          <w:p w:rsidR="007023BA" w:rsidRPr="00D80C46" w:rsidRDefault="007023BA" w:rsidP="00D56F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C46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</w:tr>
      <w:tr w:rsidR="007023BA" w:rsidRPr="00D92ABB" w:rsidTr="00D40E0B">
        <w:tc>
          <w:tcPr>
            <w:tcW w:w="1668" w:type="dxa"/>
            <w:tcBorders>
              <w:bottom w:val="single" w:sz="4" w:space="0" w:color="auto"/>
            </w:tcBorders>
          </w:tcPr>
          <w:p w:rsidR="007023BA" w:rsidRPr="00D80C46" w:rsidRDefault="00DF6F8E" w:rsidP="00D56F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C46">
              <w:rPr>
                <w:rFonts w:ascii="Times New Roman" w:hAnsi="Times New Roman" w:cs="Times New Roman"/>
                <w:sz w:val="28"/>
                <w:szCs w:val="28"/>
              </w:rPr>
              <w:t>2340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7023BA" w:rsidRPr="00D80C46" w:rsidRDefault="007023BA" w:rsidP="00D56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C46">
              <w:rPr>
                <w:rFonts w:ascii="Times New Roman" w:hAnsi="Times New Roman" w:cs="Times New Roman"/>
                <w:sz w:val="28"/>
                <w:szCs w:val="28"/>
              </w:rPr>
              <w:t>Прочие доходы</w:t>
            </w:r>
          </w:p>
        </w:tc>
        <w:tc>
          <w:tcPr>
            <w:tcW w:w="1950" w:type="dxa"/>
            <w:tcBorders>
              <w:bottom w:val="single" w:sz="4" w:space="0" w:color="auto"/>
            </w:tcBorders>
          </w:tcPr>
          <w:p w:rsidR="007023BA" w:rsidRPr="00D80C46" w:rsidRDefault="00DC68F6" w:rsidP="009662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4921</w:t>
            </w:r>
          </w:p>
        </w:tc>
      </w:tr>
      <w:tr w:rsidR="007023BA" w:rsidRPr="00D92ABB" w:rsidTr="00D40E0B"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7023BA" w:rsidRPr="00D80C46" w:rsidRDefault="00DF6F8E" w:rsidP="00D56F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C46">
              <w:rPr>
                <w:rFonts w:ascii="Times New Roman" w:hAnsi="Times New Roman" w:cs="Times New Roman"/>
                <w:sz w:val="28"/>
                <w:szCs w:val="28"/>
              </w:rPr>
              <w:t>2300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7023BA" w:rsidRPr="00D80C46" w:rsidRDefault="007023BA" w:rsidP="00D56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C46">
              <w:rPr>
                <w:rFonts w:ascii="Times New Roman" w:hAnsi="Times New Roman" w:cs="Times New Roman"/>
                <w:sz w:val="28"/>
                <w:szCs w:val="28"/>
              </w:rPr>
              <w:t>Прибыль до налогообложения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7023BA" w:rsidRPr="00D80C46" w:rsidRDefault="00DC68F6" w:rsidP="00D56F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4921</w:t>
            </w:r>
          </w:p>
        </w:tc>
      </w:tr>
      <w:tr w:rsidR="007023BA" w:rsidRPr="00D92ABB" w:rsidTr="00D40E0B"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7023BA" w:rsidRPr="00D80C46" w:rsidRDefault="00DF6F8E" w:rsidP="00D56F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C46">
              <w:rPr>
                <w:rFonts w:ascii="Times New Roman" w:hAnsi="Times New Roman" w:cs="Times New Roman"/>
                <w:sz w:val="28"/>
                <w:szCs w:val="28"/>
              </w:rPr>
              <w:t>2460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7023BA" w:rsidRPr="00D80C46" w:rsidRDefault="00DF6F8E" w:rsidP="00D56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C46">
              <w:rPr>
                <w:rFonts w:ascii="Times New Roman" w:hAnsi="Times New Roman" w:cs="Times New Roman"/>
                <w:sz w:val="28"/>
                <w:szCs w:val="28"/>
              </w:rPr>
              <w:t>Прочее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7023BA" w:rsidRPr="00D80C46" w:rsidRDefault="0096622B" w:rsidP="00DC68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C4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DC68F6">
              <w:rPr>
                <w:rFonts w:ascii="Times New Roman" w:hAnsi="Times New Roman" w:cs="Times New Roman"/>
                <w:sz w:val="28"/>
                <w:szCs w:val="28"/>
              </w:rPr>
              <w:t>148</w:t>
            </w:r>
            <w:r w:rsidRPr="00D80C4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7023BA" w:rsidRPr="00D92ABB" w:rsidTr="00D40E0B"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7023BA" w:rsidRPr="00D80C46" w:rsidRDefault="00DF6F8E" w:rsidP="00D56F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C46">
              <w:rPr>
                <w:rFonts w:ascii="Times New Roman" w:hAnsi="Times New Roman" w:cs="Times New Roman"/>
                <w:sz w:val="28"/>
                <w:szCs w:val="28"/>
              </w:rPr>
              <w:t>2400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7023BA" w:rsidRPr="00D80C46" w:rsidRDefault="007023BA" w:rsidP="00D56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C46">
              <w:rPr>
                <w:rFonts w:ascii="Times New Roman" w:hAnsi="Times New Roman" w:cs="Times New Roman"/>
                <w:sz w:val="28"/>
                <w:szCs w:val="28"/>
              </w:rPr>
              <w:t>Чистая прибыль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7023BA" w:rsidRPr="00D80C46" w:rsidRDefault="00DC68F6" w:rsidP="00332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4773</w:t>
            </w:r>
          </w:p>
        </w:tc>
      </w:tr>
      <w:tr w:rsidR="00DF6F8E" w:rsidRPr="00D92ABB" w:rsidTr="00D40E0B">
        <w:tc>
          <w:tcPr>
            <w:tcW w:w="1668" w:type="dxa"/>
            <w:tcBorders>
              <w:top w:val="single" w:sz="4" w:space="0" w:color="auto"/>
            </w:tcBorders>
          </w:tcPr>
          <w:p w:rsidR="00DF6F8E" w:rsidRPr="00D80C46" w:rsidRDefault="00DF6F8E" w:rsidP="00D56F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C46">
              <w:rPr>
                <w:rFonts w:ascii="Times New Roman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5953" w:type="dxa"/>
            <w:tcBorders>
              <w:top w:val="single" w:sz="4" w:space="0" w:color="auto"/>
            </w:tcBorders>
          </w:tcPr>
          <w:p w:rsidR="00DF6F8E" w:rsidRPr="00D80C46" w:rsidRDefault="00DF6F8E" w:rsidP="00D56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C46">
              <w:rPr>
                <w:rFonts w:ascii="Times New Roman" w:hAnsi="Times New Roman" w:cs="Times New Roman"/>
                <w:sz w:val="28"/>
                <w:szCs w:val="28"/>
              </w:rPr>
              <w:t>Совокупный финансовый результат</w:t>
            </w:r>
            <w:r w:rsidR="00011EB0" w:rsidRPr="00D80C46">
              <w:rPr>
                <w:rFonts w:ascii="Times New Roman" w:hAnsi="Times New Roman" w:cs="Times New Roman"/>
                <w:sz w:val="28"/>
                <w:szCs w:val="28"/>
              </w:rPr>
              <w:t xml:space="preserve"> периода</w:t>
            </w:r>
          </w:p>
        </w:tc>
        <w:tc>
          <w:tcPr>
            <w:tcW w:w="1950" w:type="dxa"/>
            <w:tcBorders>
              <w:top w:val="single" w:sz="4" w:space="0" w:color="auto"/>
            </w:tcBorders>
          </w:tcPr>
          <w:p w:rsidR="00DF6F8E" w:rsidRPr="00D80C46" w:rsidRDefault="00DC68F6" w:rsidP="00332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4773</w:t>
            </w:r>
          </w:p>
        </w:tc>
      </w:tr>
    </w:tbl>
    <w:p w:rsidR="007023BA" w:rsidRPr="00CC5EB2" w:rsidRDefault="007023BA" w:rsidP="008A67E4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F70A5B" w:rsidRPr="00D80C46" w:rsidRDefault="00F70A5B" w:rsidP="00F70A5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80C46">
        <w:rPr>
          <w:rFonts w:ascii="Times New Roman" w:hAnsi="Times New Roman" w:cs="Times New Roman"/>
          <w:b/>
          <w:sz w:val="28"/>
          <w:szCs w:val="28"/>
        </w:rPr>
        <w:t>«Отчет о целевом использовании  средств за январь  - декабрь 201</w:t>
      </w:r>
      <w:r w:rsidR="00DC68F6">
        <w:rPr>
          <w:rFonts w:ascii="Times New Roman" w:hAnsi="Times New Roman" w:cs="Times New Roman"/>
          <w:b/>
          <w:sz w:val="28"/>
          <w:szCs w:val="28"/>
        </w:rPr>
        <w:t>9</w:t>
      </w:r>
      <w:r w:rsidRPr="00D80C46">
        <w:rPr>
          <w:rFonts w:ascii="Times New Roman" w:hAnsi="Times New Roman" w:cs="Times New Roman"/>
          <w:b/>
          <w:sz w:val="28"/>
          <w:szCs w:val="28"/>
        </w:rPr>
        <w:t xml:space="preserve">г.» </w:t>
      </w:r>
    </w:p>
    <w:p w:rsidR="008A67E4" w:rsidRPr="00D80C46" w:rsidRDefault="008A67E4" w:rsidP="008A67E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80C46">
        <w:rPr>
          <w:rFonts w:ascii="Times New Roman" w:hAnsi="Times New Roman" w:cs="Times New Roman"/>
          <w:b/>
          <w:sz w:val="28"/>
          <w:szCs w:val="28"/>
        </w:rPr>
        <w:t>содержит сведения: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5953"/>
        <w:gridCol w:w="1950"/>
      </w:tblGrid>
      <w:tr w:rsidR="00E713CF" w:rsidRPr="00D92ABB" w:rsidTr="00EA7904"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E713CF" w:rsidRDefault="00E713CF" w:rsidP="00D56F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  <w:p w:rsidR="00E713CF" w:rsidRPr="00EB3472" w:rsidRDefault="00E713CF" w:rsidP="00D56F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статьи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vAlign w:val="center"/>
          </w:tcPr>
          <w:p w:rsidR="00E713CF" w:rsidRPr="00EB3472" w:rsidRDefault="00E713CF" w:rsidP="00D56F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Статья</w:t>
            </w:r>
          </w:p>
        </w:tc>
        <w:tc>
          <w:tcPr>
            <w:tcW w:w="1950" w:type="dxa"/>
            <w:tcBorders>
              <w:bottom w:val="single" w:sz="4" w:space="0" w:color="auto"/>
            </w:tcBorders>
            <w:vAlign w:val="center"/>
          </w:tcPr>
          <w:p w:rsidR="00E713CF" w:rsidRPr="00D92ABB" w:rsidRDefault="00E713CF" w:rsidP="00D56F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2ABB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</w:tr>
      <w:tr w:rsidR="00C55F82" w:rsidRPr="00D92ABB" w:rsidTr="00D40E0B">
        <w:trPr>
          <w:trHeight w:val="463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5F82" w:rsidRPr="00D80C46" w:rsidRDefault="00C55F82" w:rsidP="00C55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C46">
              <w:rPr>
                <w:rFonts w:ascii="Times New Roman" w:hAnsi="Times New Roman" w:cs="Times New Roman"/>
                <w:sz w:val="28"/>
                <w:szCs w:val="28"/>
              </w:rPr>
              <w:t>6100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5F82" w:rsidRPr="00D80C46" w:rsidRDefault="00C55F82" w:rsidP="00C55F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C46">
              <w:rPr>
                <w:rFonts w:ascii="Times New Roman" w:hAnsi="Times New Roman" w:cs="Times New Roman"/>
                <w:sz w:val="28"/>
                <w:szCs w:val="28"/>
              </w:rPr>
              <w:t>Остаток средств на начало отчетного года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C55F82" w:rsidRPr="00D80C46" w:rsidRDefault="00DC68F6" w:rsidP="00C92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168334</w:t>
            </w:r>
          </w:p>
        </w:tc>
      </w:tr>
      <w:tr w:rsidR="007023BA" w:rsidRPr="00D92ABB" w:rsidTr="00D40E0B">
        <w:trPr>
          <w:trHeight w:val="463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23BA" w:rsidRPr="00D80C46" w:rsidRDefault="007023BA" w:rsidP="00EA7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23BA" w:rsidRPr="00D80C46" w:rsidRDefault="00E713CF" w:rsidP="00EA7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C46">
              <w:rPr>
                <w:rFonts w:ascii="Times New Roman" w:hAnsi="Times New Roman" w:cs="Times New Roman"/>
                <w:b/>
                <w:sz w:val="28"/>
                <w:szCs w:val="28"/>
              </w:rPr>
              <w:t>Поступило средств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7023BA" w:rsidRPr="00D80C46" w:rsidRDefault="007023BA" w:rsidP="00D56F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23BA" w:rsidRPr="00D92ABB" w:rsidTr="00D40E0B"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7023BA" w:rsidRPr="00D80C46" w:rsidRDefault="00DF6F8E" w:rsidP="00D56F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C4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713CF" w:rsidRPr="00D80C46"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7023BA" w:rsidRPr="00D80C46" w:rsidRDefault="00EA7904" w:rsidP="00D56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C46">
              <w:rPr>
                <w:rFonts w:ascii="Times New Roman" w:hAnsi="Times New Roman" w:cs="Times New Roman"/>
                <w:sz w:val="28"/>
                <w:szCs w:val="28"/>
              </w:rPr>
              <w:t>Вступительные взносы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7023BA" w:rsidRPr="00D80C46" w:rsidRDefault="00C920A9" w:rsidP="00D56F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023BA" w:rsidRPr="00D92ABB" w:rsidTr="00D40E0B"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7023BA" w:rsidRPr="00D80C46" w:rsidRDefault="00DF6F8E" w:rsidP="00DF6F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C4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713CF" w:rsidRPr="00D80C4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80C4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7023BA" w:rsidRPr="00D80C46" w:rsidRDefault="00EA7904" w:rsidP="00D56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C46">
              <w:rPr>
                <w:rFonts w:ascii="Times New Roman" w:hAnsi="Times New Roman" w:cs="Times New Roman"/>
                <w:sz w:val="28"/>
                <w:szCs w:val="28"/>
              </w:rPr>
              <w:t>Членские взносы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7023BA" w:rsidRPr="00D80C46" w:rsidRDefault="00DC68F6" w:rsidP="00DC6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15701</w:t>
            </w:r>
          </w:p>
        </w:tc>
      </w:tr>
      <w:tr w:rsidR="007023BA" w:rsidRPr="00D92ABB" w:rsidTr="00D40E0B"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7023BA" w:rsidRPr="00D80C46" w:rsidRDefault="00DF6F8E" w:rsidP="00D56F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C46">
              <w:rPr>
                <w:rFonts w:ascii="Times New Roman" w:hAnsi="Times New Roman" w:cs="Times New Roman"/>
                <w:sz w:val="28"/>
                <w:szCs w:val="28"/>
              </w:rPr>
              <w:t>622</w:t>
            </w:r>
            <w:r w:rsidR="008571D2" w:rsidRPr="00D80C4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7023BA" w:rsidRPr="00D80C46" w:rsidRDefault="008571D2" w:rsidP="00D56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C46">
              <w:rPr>
                <w:rFonts w:ascii="Times New Roman" w:hAnsi="Times New Roman" w:cs="Times New Roman"/>
                <w:sz w:val="28"/>
                <w:szCs w:val="28"/>
              </w:rPr>
              <w:t>Целевые взносы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7023BA" w:rsidRPr="00D80C46" w:rsidRDefault="00DC68F6" w:rsidP="009662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1850</w:t>
            </w:r>
          </w:p>
        </w:tc>
      </w:tr>
      <w:tr w:rsidR="008571D2" w:rsidRPr="00D92ABB" w:rsidTr="00D40E0B"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8571D2" w:rsidRPr="00D80C46" w:rsidRDefault="008571D2" w:rsidP="00F46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C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6250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8571D2" w:rsidRPr="00D80C46" w:rsidRDefault="008571D2" w:rsidP="00F46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C46">
              <w:rPr>
                <w:rFonts w:ascii="Times New Roman" w:hAnsi="Times New Roman" w:cs="Times New Roman"/>
                <w:sz w:val="28"/>
                <w:szCs w:val="28"/>
              </w:rPr>
              <w:t>Прочие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8571D2" w:rsidRPr="00D80C46" w:rsidRDefault="00DC68F6" w:rsidP="00DC6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4005</w:t>
            </w:r>
          </w:p>
        </w:tc>
      </w:tr>
      <w:tr w:rsidR="007023BA" w:rsidRPr="00D92ABB" w:rsidTr="00D40E0B"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7023BA" w:rsidRPr="00D80C46" w:rsidRDefault="008571D2" w:rsidP="00D56F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C46">
              <w:rPr>
                <w:rFonts w:ascii="Times New Roman" w:hAnsi="Times New Roman" w:cs="Times New Roman"/>
                <w:sz w:val="28"/>
                <w:szCs w:val="28"/>
              </w:rPr>
              <w:t>6200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7023BA" w:rsidRPr="00D80C46" w:rsidRDefault="00EA7904" w:rsidP="00D56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C46">
              <w:rPr>
                <w:rFonts w:ascii="Times New Roman" w:hAnsi="Times New Roman" w:cs="Times New Roman"/>
                <w:sz w:val="28"/>
                <w:szCs w:val="28"/>
              </w:rPr>
              <w:t>Всего поступило средств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7023BA" w:rsidRPr="00D80C46" w:rsidRDefault="00332AEB" w:rsidP="00DC6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DC68F6">
              <w:rPr>
                <w:rFonts w:ascii="Times New Roman" w:hAnsi="Times New Roman" w:cs="Times New Roman"/>
                <w:sz w:val="28"/>
                <w:szCs w:val="28"/>
              </w:rPr>
              <w:t>21556</w:t>
            </w:r>
          </w:p>
        </w:tc>
      </w:tr>
      <w:tr w:rsidR="007023BA" w:rsidRPr="00D92ABB" w:rsidTr="00D40E0B">
        <w:trPr>
          <w:trHeight w:val="487"/>
        </w:trPr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7023BA" w:rsidRPr="00D80C46" w:rsidRDefault="007023BA" w:rsidP="00EA7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tcBorders>
              <w:bottom w:val="single" w:sz="4" w:space="0" w:color="auto"/>
            </w:tcBorders>
            <w:vAlign w:val="center"/>
          </w:tcPr>
          <w:p w:rsidR="007023BA" w:rsidRPr="00D80C46" w:rsidRDefault="00B56030" w:rsidP="00EA7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Использовано</w:t>
            </w:r>
            <w:r w:rsidR="00EA7904" w:rsidRPr="00D80C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средств</w:t>
            </w:r>
          </w:p>
        </w:tc>
        <w:tc>
          <w:tcPr>
            <w:tcW w:w="1950" w:type="dxa"/>
            <w:tcBorders>
              <w:bottom w:val="single" w:sz="4" w:space="0" w:color="auto"/>
            </w:tcBorders>
            <w:vAlign w:val="center"/>
          </w:tcPr>
          <w:p w:rsidR="007023BA" w:rsidRPr="00D80C46" w:rsidRDefault="007023BA" w:rsidP="00EA7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23BA" w:rsidRPr="00D92ABB" w:rsidTr="00D40E0B">
        <w:trPr>
          <w:trHeight w:val="59"/>
        </w:trPr>
        <w:tc>
          <w:tcPr>
            <w:tcW w:w="1668" w:type="dxa"/>
            <w:tcBorders>
              <w:top w:val="single" w:sz="4" w:space="0" w:color="auto"/>
            </w:tcBorders>
          </w:tcPr>
          <w:p w:rsidR="007023BA" w:rsidRPr="00D80C46" w:rsidRDefault="008571D2" w:rsidP="00D56F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C4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A7904" w:rsidRPr="00D80C46"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5953" w:type="dxa"/>
            <w:tcBorders>
              <w:top w:val="single" w:sz="4" w:space="0" w:color="auto"/>
            </w:tcBorders>
          </w:tcPr>
          <w:p w:rsidR="007023BA" w:rsidRPr="00D80C46" w:rsidRDefault="00EA7904" w:rsidP="00D56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C46">
              <w:rPr>
                <w:rFonts w:ascii="Times New Roman" w:hAnsi="Times New Roman" w:cs="Times New Roman"/>
                <w:sz w:val="28"/>
                <w:szCs w:val="28"/>
              </w:rPr>
              <w:t>Расходы на целевые мероприятия</w:t>
            </w:r>
          </w:p>
        </w:tc>
        <w:tc>
          <w:tcPr>
            <w:tcW w:w="1950" w:type="dxa"/>
            <w:tcBorders>
              <w:top w:val="single" w:sz="4" w:space="0" w:color="auto"/>
            </w:tcBorders>
          </w:tcPr>
          <w:p w:rsidR="007023BA" w:rsidRPr="00D80C46" w:rsidRDefault="00C55F82" w:rsidP="00DC68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C4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DC68F6">
              <w:rPr>
                <w:rFonts w:ascii="Times New Roman" w:hAnsi="Times New Roman" w:cs="Times New Roman"/>
                <w:sz w:val="28"/>
                <w:szCs w:val="28"/>
              </w:rPr>
              <w:t>686</w:t>
            </w:r>
            <w:r w:rsidRPr="00D80C4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7023BA" w:rsidRPr="00D92ABB" w:rsidTr="00D80C46">
        <w:tc>
          <w:tcPr>
            <w:tcW w:w="1668" w:type="dxa"/>
          </w:tcPr>
          <w:p w:rsidR="007023BA" w:rsidRPr="00D80C46" w:rsidRDefault="008571D2" w:rsidP="00D56F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C4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A7904" w:rsidRPr="00D80C46">
              <w:rPr>
                <w:rFonts w:ascii="Times New Roman" w:hAnsi="Times New Roman" w:cs="Times New Roman"/>
                <w:sz w:val="28"/>
                <w:szCs w:val="28"/>
              </w:rPr>
              <w:t>313</w:t>
            </w:r>
          </w:p>
        </w:tc>
        <w:tc>
          <w:tcPr>
            <w:tcW w:w="5953" w:type="dxa"/>
          </w:tcPr>
          <w:p w:rsidR="007023BA" w:rsidRPr="00D80C46" w:rsidRDefault="0069554B" w:rsidP="00695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C46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D80C46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D80C46">
              <w:rPr>
                <w:rFonts w:ascii="Times New Roman" w:hAnsi="Times New Roman" w:cs="Times New Roman"/>
                <w:sz w:val="28"/>
                <w:szCs w:val="28"/>
              </w:rPr>
              <w:t>. и</w:t>
            </w:r>
            <w:r w:rsidR="00EA7904" w:rsidRPr="00D80C46">
              <w:rPr>
                <w:rFonts w:ascii="Times New Roman" w:hAnsi="Times New Roman" w:cs="Times New Roman"/>
                <w:sz w:val="28"/>
                <w:szCs w:val="28"/>
              </w:rPr>
              <w:t>ные мероприятия</w:t>
            </w:r>
          </w:p>
        </w:tc>
        <w:tc>
          <w:tcPr>
            <w:tcW w:w="1950" w:type="dxa"/>
          </w:tcPr>
          <w:p w:rsidR="007023BA" w:rsidRPr="00D80C46" w:rsidRDefault="00F544E9" w:rsidP="00DC68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C4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DC68F6">
              <w:rPr>
                <w:rFonts w:ascii="Times New Roman" w:hAnsi="Times New Roman" w:cs="Times New Roman"/>
                <w:sz w:val="28"/>
                <w:szCs w:val="28"/>
              </w:rPr>
              <w:t>686</w:t>
            </w:r>
            <w:r w:rsidRPr="00D80C4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7023BA" w:rsidRPr="00D92ABB" w:rsidTr="00D80C46">
        <w:tc>
          <w:tcPr>
            <w:tcW w:w="1668" w:type="dxa"/>
          </w:tcPr>
          <w:p w:rsidR="007023BA" w:rsidRPr="00D80C46" w:rsidRDefault="008571D2" w:rsidP="00D56F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C4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A7904" w:rsidRPr="00D80C46">
              <w:rPr>
                <w:rFonts w:ascii="Times New Roman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5953" w:type="dxa"/>
          </w:tcPr>
          <w:p w:rsidR="007023BA" w:rsidRPr="00D80C46" w:rsidRDefault="00EA7904" w:rsidP="00D56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C46">
              <w:rPr>
                <w:rFonts w:ascii="Times New Roman" w:hAnsi="Times New Roman" w:cs="Times New Roman"/>
                <w:sz w:val="28"/>
                <w:szCs w:val="28"/>
              </w:rPr>
              <w:t>Расходы на содержание аппарата управления</w:t>
            </w:r>
          </w:p>
        </w:tc>
        <w:tc>
          <w:tcPr>
            <w:tcW w:w="1950" w:type="dxa"/>
          </w:tcPr>
          <w:p w:rsidR="007023BA" w:rsidRPr="00D80C46" w:rsidRDefault="00C55F82" w:rsidP="00DC68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C4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DC68F6">
              <w:rPr>
                <w:rFonts w:ascii="Times New Roman" w:hAnsi="Times New Roman" w:cs="Times New Roman"/>
                <w:sz w:val="28"/>
                <w:szCs w:val="28"/>
              </w:rPr>
              <w:t>15894</w:t>
            </w:r>
            <w:r w:rsidRPr="00D80C4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7023BA" w:rsidRPr="00D92ABB" w:rsidTr="00D80C46">
        <w:tc>
          <w:tcPr>
            <w:tcW w:w="1668" w:type="dxa"/>
          </w:tcPr>
          <w:p w:rsidR="007023BA" w:rsidRPr="00D80C46" w:rsidRDefault="008571D2" w:rsidP="00D56F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C4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A7904" w:rsidRPr="00D80C46">
              <w:rPr>
                <w:rFonts w:ascii="Times New Roman" w:hAnsi="Times New Roman" w:cs="Times New Roman"/>
                <w:sz w:val="28"/>
                <w:szCs w:val="28"/>
              </w:rPr>
              <w:t>321</w:t>
            </w:r>
          </w:p>
        </w:tc>
        <w:tc>
          <w:tcPr>
            <w:tcW w:w="5953" w:type="dxa"/>
          </w:tcPr>
          <w:p w:rsidR="007023BA" w:rsidRPr="00D80C46" w:rsidRDefault="00EA7904" w:rsidP="00D56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C46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D80C46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D80C46">
              <w:rPr>
                <w:rFonts w:ascii="Times New Roman" w:hAnsi="Times New Roman" w:cs="Times New Roman"/>
                <w:sz w:val="28"/>
                <w:szCs w:val="28"/>
              </w:rPr>
              <w:t>. расходы, связанные с оплатой труда  (вкл. начисления)</w:t>
            </w:r>
          </w:p>
        </w:tc>
        <w:tc>
          <w:tcPr>
            <w:tcW w:w="1950" w:type="dxa"/>
          </w:tcPr>
          <w:p w:rsidR="007023BA" w:rsidRPr="00D80C46" w:rsidRDefault="00C55F82" w:rsidP="00DC68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C4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DC68F6">
              <w:rPr>
                <w:rFonts w:ascii="Times New Roman" w:hAnsi="Times New Roman" w:cs="Times New Roman"/>
                <w:sz w:val="28"/>
                <w:szCs w:val="28"/>
              </w:rPr>
              <w:t>13304</w:t>
            </w:r>
            <w:r w:rsidRPr="00D80C4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7023BA" w:rsidRPr="00D92ABB" w:rsidTr="00E713CF">
        <w:tc>
          <w:tcPr>
            <w:tcW w:w="1668" w:type="dxa"/>
          </w:tcPr>
          <w:p w:rsidR="007023BA" w:rsidRPr="00D80C46" w:rsidRDefault="008571D2" w:rsidP="00D56F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C4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A7904" w:rsidRPr="00D80C46">
              <w:rPr>
                <w:rFonts w:ascii="Times New Roman" w:hAnsi="Times New Roman" w:cs="Times New Roman"/>
                <w:sz w:val="28"/>
                <w:szCs w:val="28"/>
              </w:rPr>
              <w:t>322</w:t>
            </w:r>
          </w:p>
        </w:tc>
        <w:tc>
          <w:tcPr>
            <w:tcW w:w="5953" w:type="dxa"/>
          </w:tcPr>
          <w:p w:rsidR="007023BA" w:rsidRPr="00D80C46" w:rsidRDefault="00EA7904" w:rsidP="00D56F5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80C46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D80C46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D80C46">
              <w:rPr>
                <w:rFonts w:ascii="Times New Roman" w:hAnsi="Times New Roman" w:cs="Times New Roman"/>
                <w:sz w:val="28"/>
                <w:szCs w:val="28"/>
              </w:rPr>
              <w:t>. выплаты, не связанные с оплатой труда</w:t>
            </w:r>
          </w:p>
        </w:tc>
        <w:tc>
          <w:tcPr>
            <w:tcW w:w="1950" w:type="dxa"/>
          </w:tcPr>
          <w:p w:rsidR="007023BA" w:rsidRPr="00D80C46" w:rsidRDefault="00C920A9" w:rsidP="005F6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023BA" w:rsidRPr="00D92ABB" w:rsidTr="00E713CF">
        <w:tc>
          <w:tcPr>
            <w:tcW w:w="1668" w:type="dxa"/>
          </w:tcPr>
          <w:p w:rsidR="007023BA" w:rsidRPr="00D80C46" w:rsidRDefault="008571D2" w:rsidP="00D56F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C4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A7904" w:rsidRPr="00D80C46">
              <w:rPr>
                <w:rFonts w:ascii="Times New Roman" w:hAnsi="Times New Roman" w:cs="Times New Roman"/>
                <w:sz w:val="28"/>
                <w:szCs w:val="28"/>
              </w:rPr>
              <w:t>323</w:t>
            </w:r>
          </w:p>
        </w:tc>
        <w:tc>
          <w:tcPr>
            <w:tcW w:w="5953" w:type="dxa"/>
          </w:tcPr>
          <w:p w:rsidR="007023BA" w:rsidRPr="00D80C46" w:rsidRDefault="00EA7904" w:rsidP="00D56F5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80C46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D80C46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D80C46">
              <w:rPr>
                <w:rFonts w:ascii="Times New Roman" w:hAnsi="Times New Roman" w:cs="Times New Roman"/>
                <w:sz w:val="28"/>
                <w:szCs w:val="28"/>
              </w:rPr>
              <w:t>. расходы на служебные командировки</w:t>
            </w:r>
            <w:r w:rsidR="00011EB0" w:rsidRPr="00D80C46">
              <w:rPr>
                <w:rFonts w:ascii="Times New Roman" w:hAnsi="Times New Roman" w:cs="Times New Roman"/>
                <w:sz w:val="28"/>
                <w:szCs w:val="28"/>
              </w:rPr>
              <w:t xml:space="preserve"> и деловые поездки</w:t>
            </w:r>
          </w:p>
        </w:tc>
        <w:tc>
          <w:tcPr>
            <w:tcW w:w="1950" w:type="dxa"/>
          </w:tcPr>
          <w:p w:rsidR="007023BA" w:rsidRPr="00D80C46" w:rsidRDefault="00C55F82" w:rsidP="00DC68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C4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DC68F6">
              <w:rPr>
                <w:rFonts w:ascii="Times New Roman" w:hAnsi="Times New Roman" w:cs="Times New Roman"/>
                <w:sz w:val="28"/>
                <w:szCs w:val="28"/>
              </w:rPr>
              <w:t>423</w:t>
            </w:r>
            <w:r w:rsidRPr="00D80C4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7023BA" w:rsidRPr="00D92ABB" w:rsidTr="00E713CF">
        <w:tc>
          <w:tcPr>
            <w:tcW w:w="1668" w:type="dxa"/>
          </w:tcPr>
          <w:p w:rsidR="007023BA" w:rsidRPr="00D80C46" w:rsidRDefault="008571D2" w:rsidP="00D56F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C4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A7904" w:rsidRPr="00D80C46">
              <w:rPr>
                <w:rFonts w:ascii="Times New Roman" w:hAnsi="Times New Roman" w:cs="Times New Roman"/>
                <w:sz w:val="28"/>
                <w:szCs w:val="28"/>
              </w:rPr>
              <w:t>324</w:t>
            </w:r>
          </w:p>
        </w:tc>
        <w:tc>
          <w:tcPr>
            <w:tcW w:w="5953" w:type="dxa"/>
          </w:tcPr>
          <w:p w:rsidR="007023BA" w:rsidRPr="00D80C46" w:rsidRDefault="00EA7904" w:rsidP="00D56F5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80C46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D80C46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D80C46">
              <w:rPr>
                <w:rFonts w:ascii="Times New Roman" w:hAnsi="Times New Roman" w:cs="Times New Roman"/>
                <w:sz w:val="28"/>
                <w:szCs w:val="28"/>
              </w:rPr>
              <w:t>. содержание помещений</w:t>
            </w:r>
            <w:r w:rsidR="005A0BBE" w:rsidRPr="00D80C46">
              <w:rPr>
                <w:rFonts w:ascii="Times New Roman" w:hAnsi="Times New Roman" w:cs="Times New Roman"/>
                <w:sz w:val="28"/>
                <w:szCs w:val="28"/>
              </w:rPr>
              <w:t>, автотранспорта</w:t>
            </w:r>
            <w:r w:rsidR="00C55F82" w:rsidRPr="00D80C46">
              <w:rPr>
                <w:rFonts w:ascii="Times New Roman" w:hAnsi="Times New Roman" w:cs="Times New Roman"/>
                <w:sz w:val="28"/>
                <w:szCs w:val="28"/>
              </w:rPr>
              <w:t xml:space="preserve"> и иного имущества (кроме ремонта)</w:t>
            </w:r>
          </w:p>
        </w:tc>
        <w:tc>
          <w:tcPr>
            <w:tcW w:w="1950" w:type="dxa"/>
          </w:tcPr>
          <w:p w:rsidR="007023BA" w:rsidRPr="00D80C46" w:rsidRDefault="00C55F82" w:rsidP="00DC68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B8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DC68F6">
              <w:rPr>
                <w:rFonts w:ascii="Times New Roman" w:hAnsi="Times New Roman" w:cs="Times New Roman"/>
                <w:sz w:val="28"/>
                <w:szCs w:val="28"/>
              </w:rPr>
              <w:t>1088</w:t>
            </w:r>
            <w:r w:rsidRPr="00D36B8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7023BA" w:rsidRPr="00D92ABB" w:rsidTr="00E713CF">
        <w:tc>
          <w:tcPr>
            <w:tcW w:w="1668" w:type="dxa"/>
          </w:tcPr>
          <w:p w:rsidR="007023BA" w:rsidRPr="00D80C46" w:rsidRDefault="008571D2" w:rsidP="00D56F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C4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A7904" w:rsidRPr="00D80C46">
              <w:rPr>
                <w:rFonts w:ascii="Times New Roman" w:hAnsi="Times New Roman" w:cs="Times New Roman"/>
                <w:sz w:val="28"/>
                <w:szCs w:val="28"/>
              </w:rPr>
              <w:t>326</w:t>
            </w:r>
          </w:p>
        </w:tc>
        <w:tc>
          <w:tcPr>
            <w:tcW w:w="5953" w:type="dxa"/>
          </w:tcPr>
          <w:p w:rsidR="007023BA" w:rsidRPr="00D80C46" w:rsidRDefault="00EA7904" w:rsidP="00D56F5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80C46">
              <w:rPr>
                <w:rFonts w:ascii="Times New Roman" w:hAnsi="Times New Roman" w:cs="Times New Roman"/>
                <w:sz w:val="28"/>
                <w:szCs w:val="28"/>
              </w:rPr>
              <w:t xml:space="preserve"> прочие</w:t>
            </w:r>
          </w:p>
        </w:tc>
        <w:tc>
          <w:tcPr>
            <w:tcW w:w="1950" w:type="dxa"/>
          </w:tcPr>
          <w:p w:rsidR="007023BA" w:rsidRPr="00D80C46" w:rsidRDefault="00DC68F6" w:rsidP="00DC68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(1079</w:t>
            </w:r>
            <w:r w:rsidR="00C55F82" w:rsidRPr="00D80C4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7023BA" w:rsidRPr="00D92ABB" w:rsidTr="00E713CF">
        <w:tc>
          <w:tcPr>
            <w:tcW w:w="1668" w:type="dxa"/>
          </w:tcPr>
          <w:p w:rsidR="007023BA" w:rsidRPr="00D80C46" w:rsidRDefault="008571D2" w:rsidP="00D56F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C4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A7904" w:rsidRPr="00D80C46">
              <w:rPr>
                <w:rFonts w:ascii="Times New Roman" w:hAnsi="Times New Roman" w:cs="Times New Roman"/>
                <w:sz w:val="28"/>
                <w:szCs w:val="28"/>
              </w:rPr>
              <w:t>330</w:t>
            </w:r>
          </w:p>
        </w:tc>
        <w:tc>
          <w:tcPr>
            <w:tcW w:w="5953" w:type="dxa"/>
          </w:tcPr>
          <w:p w:rsidR="007023BA" w:rsidRPr="00D80C46" w:rsidRDefault="008571D2" w:rsidP="008571D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80C46">
              <w:rPr>
                <w:rFonts w:ascii="Times New Roman" w:hAnsi="Times New Roman" w:cs="Times New Roman"/>
                <w:sz w:val="28"/>
                <w:szCs w:val="28"/>
              </w:rPr>
              <w:t>Приобретение ОС, инвентаря и иного имущ</w:t>
            </w:r>
            <w:r w:rsidRPr="00D80C4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80C46">
              <w:rPr>
                <w:rFonts w:ascii="Times New Roman" w:hAnsi="Times New Roman" w:cs="Times New Roman"/>
                <w:sz w:val="28"/>
                <w:szCs w:val="28"/>
              </w:rPr>
              <w:t>ства</w:t>
            </w:r>
          </w:p>
        </w:tc>
        <w:tc>
          <w:tcPr>
            <w:tcW w:w="1950" w:type="dxa"/>
          </w:tcPr>
          <w:p w:rsidR="007023BA" w:rsidRPr="00D80C46" w:rsidRDefault="002B78C8" w:rsidP="00D36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(10</w:t>
            </w:r>
            <w:r w:rsidR="00C55F82" w:rsidRPr="00D36B8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7023BA" w:rsidRPr="00D92ABB" w:rsidTr="00E713CF">
        <w:tc>
          <w:tcPr>
            <w:tcW w:w="1668" w:type="dxa"/>
          </w:tcPr>
          <w:p w:rsidR="007023BA" w:rsidRPr="00D80C46" w:rsidRDefault="008571D2" w:rsidP="00D56F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C4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A7904" w:rsidRPr="00D80C46"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  <w:tc>
          <w:tcPr>
            <w:tcW w:w="5953" w:type="dxa"/>
          </w:tcPr>
          <w:p w:rsidR="007023BA" w:rsidRPr="00D80C46" w:rsidRDefault="00EA7904" w:rsidP="00D56F5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80C46">
              <w:rPr>
                <w:rFonts w:ascii="Times New Roman" w:hAnsi="Times New Roman" w:cs="Times New Roman"/>
                <w:sz w:val="28"/>
                <w:szCs w:val="28"/>
              </w:rPr>
              <w:t>Прочие</w:t>
            </w:r>
          </w:p>
        </w:tc>
        <w:tc>
          <w:tcPr>
            <w:tcW w:w="1950" w:type="dxa"/>
          </w:tcPr>
          <w:p w:rsidR="007023BA" w:rsidRPr="00D80C46" w:rsidRDefault="002B78C8" w:rsidP="00D56F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(100</w:t>
            </w:r>
            <w:r w:rsidR="00DC65E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7023BA" w:rsidRPr="00D92ABB" w:rsidTr="00E713CF">
        <w:tc>
          <w:tcPr>
            <w:tcW w:w="1668" w:type="dxa"/>
          </w:tcPr>
          <w:p w:rsidR="007023BA" w:rsidRPr="00D80C46" w:rsidRDefault="008571D2" w:rsidP="0085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C4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A7904" w:rsidRPr="00D80C4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80C4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A7904" w:rsidRPr="00D80C4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953" w:type="dxa"/>
          </w:tcPr>
          <w:p w:rsidR="007023BA" w:rsidRPr="00D80C46" w:rsidRDefault="00EA7904" w:rsidP="00D56F5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80C46">
              <w:rPr>
                <w:rFonts w:ascii="Times New Roman" w:hAnsi="Times New Roman" w:cs="Times New Roman"/>
                <w:sz w:val="28"/>
                <w:szCs w:val="28"/>
              </w:rPr>
              <w:t>Всего использовано средств</w:t>
            </w:r>
          </w:p>
        </w:tc>
        <w:tc>
          <w:tcPr>
            <w:tcW w:w="1950" w:type="dxa"/>
          </w:tcPr>
          <w:p w:rsidR="007023BA" w:rsidRPr="00D80C46" w:rsidRDefault="002B78C8" w:rsidP="00C92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(16690</w:t>
            </w:r>
            <w:r w:rsidR="00C55F82" w:rsidRPr="00D80C4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7023BA" w:rsidRPr="00D92ABB" w:rsidTr="00E713CF">
        <w:tc>
          <w:tcPr>
            <w:tcW w:w="1668" w:type="dxa"/>
          </w:tcPr>
          <w:p w:rsidR="007023BA" w:rsidRPr="00D80C46" w:rsidRDefault="008571D2" w:rsidP="00D56F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C4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A7904" w:rsidRPr="00D80C46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5953" w:type="dxa"/>
          </w:tcPr>
          <w:p w:rsidR="007023BA" w:rsidRPr="00D80C46" w:rsidRDefault="00EA7904" w:rsidP="00D56F5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80C46">
              <w:rPr>
                <w:rFonts w:ascii="Times New Roman" w:hAnsi="Times New Roman" w:cs="Times New Roman"/>
                <w:sz w:val="28"/>
                <w:szCs w:val="28"/>
              </w:rPr>
              <w:t>Остаток средств на конец года</w:t>
            </w:r>
          </w:p>
        </w:tc>
        <w:tc>
          <w:tcPr>
            <w:tcW w:w="1950" w:type="dxa"/>
          </w:tcPr>
          <w:p w:rsidR="007023BA" w:rsidRPr="00D80C46" w:rsidRDefault="002B78C8" w:rsidP="005F6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173200</w:t>
            </w:r>
          </w:p>
        </w:tc>
      </w:tr>
    </w:tbl>
    <w:p w:rsidR="008A67E4" w:rsidRPr="008A67E4" w:rsidRDefault="008A67E4" w:rsidP="008A67E4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A67E4" w:rsidRPr="00D80C46" w:rsidRDefault="00D56F56" w:rsidP="00CC5EB2">
      <w:pPr>
        <w:spacing w:after="60"/>
        <w:rPr>
          <w:rFonts w:ascii="Times New Roman" w:hAnsi="Times New Roman" w:cs="Times New Roman"/>
          <w:b/>
          <w:sz w:val="28"/>
          <w:szCs w:val="28"/>
        </w:rPr>
      </w:pPr>
      <w:r w:rsidRPr="00D80C46">
        <w:rPr>
          <w:rFonts w:ascii="Times New Roman" w:hAnsi="Times New Roman" w:cs="Times New Roman"/>
          <w:b/>
          <w:sz w:val="28"/>
          <w:szCs w:val="28"/>
        </w:rPr>
        <w:t>Приложения</w:t>
      </w:r>
      <w:r w:rsidR="0037648F" w:rsidRPr="00D80C46">
        <w:rPr>
          <w:rFonts w:ascii="Times New Roman" w:hAnsi="Times New Roman" w:cs="Times New Roman"/>
          <w:b/>
          <w:sz w:val="28"/>
          <w:szCs w:val="28"/>
        </w:rPr>
        <w:t>:</w:t>
      </w:r>
    </w:p>
    <w:p w:rsidR="0083142E" w:rsidRPr="008A67E4" w:rsidRDefault="0083142E" w:rsidP="008314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67E4">
        <w:rPr>
          <w:rFonts w:ascii="Times New Roman" w:hAnsi="Times New Roman" w:cs="Times New Roman"/>
          <w:sz w:val="28"/>
          <w:szCs w:val="28"/>
        </w:rPr>
        <w:t>1.Форма №</w:t>
      </w:r>
      <w:r>
        <w:rPr>
          <w:rFonts w:ascii="Times New Roman" w:hAnsi="Times New Roman" w:cs="Times New Roman"/>
          <w:sz w:val="28"/>
          <w:szCs w:val="28"/>
        </w:rPr>
        <w:t xml:space="preserve"> 071000</w:t>
      </w:r>
      <w:r w:rsidRPr="008A67E4">
        <w:rPr>
          <w:rFonts w:ascii="Times New Roman" w:hAnsi="Times New Roman" w:cs="Times New Roman"/>
          <w:sz w:val="28"/>
          <w:szCs w:val="28"/>
        </w:rPr>
        <w:t>1  «Бухгалтерский баланс на 31.12.201</w:t>
      </w:r>
      <w:r w:rsidR="002B78C8">
        <w:rPr>
          <w:rFonts w:ascii="Times New Roman" w:hAnsi="Times New Roman" w:cs="Times New Roman"/>
          <w:sz w:val="28"/>
          <w:szCs w:val="28"/>
        </w:rPr>
        <w:t>9</w:t>
      </w:r>
      <w:r w:rsidRPr="008A67E4">
        <w:rPr>
          <w:rFonts w:ascii="Times New Roman" w:hAnsi="Times New Roman" w:cs="Times New Roman"/>
          <w:sz w:val="28"/>
          <w:szCs w:val="28"/>
        </w:rPr>
        <w:t>г.»</w:t>
      </w:r>
      <w:r w:rsidR="006E4B48">
        <w:rPr>
          <w:rFonts w:ascii="Times New Roman" w:hAnsi="Times New Roman" w:cs="Times New Roman"/>
          <w:sz w:val="28"/>
          <w:szCs w:val="28"/>
        </w:rPr>
        <w:t xml:space="preserve"> на 2-х листах</w:t>
      </w:r>
    </w:p>
    <w:p w:rsidR="0083142E" w:rsidRDefault="0083142E" w:rsidP="008314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67E4">
        <w:rPr>
          <w:rFonts w:ascii="Times New Roman" w:hAnsi="Times New Roman" w:cs="Times New Roman"/>
          <w:sz w:val="28"/>
          <w:szCs w:val="28"/>
        </w:rPr>
        <w:t>2.Форма №</w:t>
      </w:r>
      <w:r>
        <w:rPr>
          <w:rFonts w:ascii="Times New Roman" w:hAnsi="Times New Roman" w:cs="Times New Roman"/>
          <w:sz w:val="28"/>
          <w:szCs w:val="28"/>
        </w:rPr>
        <w:t xml:space="preserve"> 071000</w:t>
      </w:r>
      <w:r w:rsidRPr="008A67E4">
        <w:rPr>
          <w:rFonts w:ascii="Times New Roman" w:hAnsi="Times New Roman" w:cs="Times New Roman"/>
          <w:sz w:val="28"/>
          <w:szCs w:val="28"/>
        </w:rPr>
        <w:t xml:space="preserve">2  «Отчет о </w:t>
      </w:r>
      <w:r>
        <w:rPr>
          <w:rFonts w:ascii="Times New Roman" w:hAnsi="Times New Roman" w:cs="Times New Roman"/>
          <w:sz w:val="28"/>
          <w:szCs w:val="28"/>
        </w:rPr>
        <w:t>финансовых результатах</w:t>
      </w:r>
      <w:r w:rsidRPr="008A67E4">
        <w:rPr>
          <w:rFonts w:ascii="Times New Roman" w:hAnsi="Times New Roman" w:cs="Times New Roman"/>
          <w:sz w:val="28"/>
          <w:szCs w:val="28"/>
        </w:rPr>
        <w:t xml:space="preserve">» за </w:t>
      </w:r>
      <w:r>
        <w:rPr>
          <w:rFonts w:ascii="Times New Roman" w:hAnsi="Times New Roman" w:cs="Times New Roman"/>
          <w:sz w:val="28"/>
          <w:szCs w:val="28"/>
        </w:rPr>
        <w:t xml:space="preserve">январь </w:t>
      </w:r>
      <w:proofErr w:type="gramStart"/>
      <w:r w:rsidRPr="008A67E4">
        <w:rPr>
          <w:rFonts w:ascii="Times New Roman" w:hAnsi="Times New Roman" w:cs="Times New Roman"/>
          <w:sz w:val="28"/>
          <w:szCs w:val="28"/>
        </w:rPr>
        <w:t>-д</w:t>
      </w:r>
      <w:proofErr w:type="gramEnd"/>
      <w:r w:rsidRPr="008A67E4">
        <w:rPr>
          <w:rFonts w:ascii="Times New Roman" w:hAnsi="Times New Roman" w:cs="Times New Roman"/>
          <w:sz w:val="28"/>
          <w:szCs w:val="28"/>
        </w:rPr>
        <w:t>екабрь 201</w:t>
      </w:r>
      <w:r w:rsidR="00476A02">
        <w:rPr>
          <w:rFonts w:ascii="Times New Roman" w:hAnsi="Times New Roman" w:cs="Times New Roman"/>
          <w:sz w:val="28"/>
          <w:szCs w:val="28"/>
        </w:rPr>
        <w:t>9</w:t>
      </w:r>
      <w:r w:rsidRPr="008A67E4">
        <w:rPr>
          <w:rFonts w:ascii="Times New Roman" w:hAnsi="Times New Roman" w:cs="Times New Roman"/>
          <w:sz w:val="28"/>
          <w:szCs w:val="28"/>
        </w:rPr>
        <w:t>г.»</w:t>
      </w:r>
      <w:r w:rsidR="00854167">
        <w:rPr>
          <w:rFonts w:ascii="Times New Roman" w:hAnsi="Times New Roman" w:cs="Times New Roman"/>
          <w:sz w:val="28"/>
          <w:szCs w:val="28"/>
        </w:rPr>
        <w:t xml:space="preserve"> на 2-х листах.</w:t>
      </w:r>
    </w:p>
    <w:p w:rsidR="0083142E" w:rsidRDefault="0083142E" w:rsidP="008314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777F52">
        <w:rPr>
          <w:rFonts w:ascii="Times New Roman" w:hAnsi="Times New Roman" w:cs="Times New Roman"/>
          <w:sz w:val="28"/>
          <w:szCs w:val="28"/>
        </w:rPr>
        <w:t xml:space="preserve"> </w:t>
      </w:r>
      <w:r w:rsidRPr="008A67E4">
        <w:rPr>
          <w:rFonts w:ascii="Times New Roman" w:hAnsi="Times New Roman" w:cs="Times New Roman"/>
          <w:sz w:val="28"/>
          <w:szCs w:val="28"/>
        </w:rPr>
        <w:t>Форма №</w:t>
      </w:r>
      <w:r w:rsidR="00476A02">
        <w:rPr>
          <w:rFonts w:ascii="Times New Roman" w:hAnsi="Times New Roman" w:cs="Times New Roman"/>
          <w:sz w:val="28"/>
          <w:szCs w:val="28"/>
        </w:rPr>
        <w:t xml:space="preserve"> 0710004</w:t>
      </w:r>
      <w:r w:rsidRPr="008A67E4">
        <w:rPr>
          <w:rFonts w:ascii="Times New Roman" w:hAnsi="Times New Roman" w:cs="Times New Roman"/>
          <w:sz w:val="28"/>
          <w:szCs w:val="28"/>
        </w:rPr>
        <w:t xml:space="preserve">  «Отчет о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8A67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изменениях капитала</w:t>
      </w:r>
      <w:r w:rsidRPr="008A67E4">
        <w:rPr>
          <w:rFonts w:ascii="Times New Roman" w:hAnsi="Times New Roman" w:cs="Times New Roman"/>
          <w:sz w:val="28"/>
          <w:szCs w:val="28"/>
        </w:rPr>
        <w:t xml:space="preserve">» за </w:t>
      </w:r>
      <w:r>
        <w:rPr>
          <w:rFonts w:ascii="Times New Roman" w:hAnsi="Times New Roman" w:cs="Times New Roman"/>
          <w:sz w:val="28"/>
          <w:szCs w:val="28"/>
        </w:rPr>
        <w:t xml:space="preserve">январь </w:t>
      </w:r>
      <w:proofErr w:type="gramStart"/>
      <w:r w:rsidRPr="008A67E4">
        <w:rPr>
          <w:rFonts w:ascii="Times New Roman" w:hAnsi="Times New Roman" w:cs="Times New Roman"/>
          <w:sz w:val="28"/>
          <w:szCs w:val="28"/>
        </w:rPr>
        <w:t>-д</w:t>
      </w:r>
      <w:proofErr w:type="gramEnd"/>
      <w:r w:rsidRPr="008A67E4">
        <w:rPr>
          <w:rFonts w:ascii="Times New Roman" w:hAnsi="Times New Roman" w:cs="Times New Roman"/>
          <w:sz w:val="28"/>
          <w:szCs w:val="28"/>
        </w:rPr>
        <w:t>екабрь 201</w:t>
      </w:r>
      <w:r w:rsidR="00476A02">
        <w:rPr>
          <w:rFonts w:ascii="Times New Roman" w:hAnsi="Times New Roman" w:cs="Times New Roman"/>
          <w:sz w:val="28"/>
          <w:szCs w:val="28"/>
        </w:rPr>
        <w:t>9</w:t>
      </w:r>
      <w:r w:rsidRPr="008A67E4">
        <w:rPr>
          <w:rFonts w:ascii="Times New Roman" w:hAnsi="Times New Roman" w:cs="Times New Roman"/>
          <w:sz w:val="28"/>
          <w:szCs w:val="28"/>
        </w:rPr>
        <w:t>г.»</w:t>
      </w:r>
      <w:r w:rsidR="000938AA">
        <w:rPr>
          <w:rFonts w:ascii="Times New Roman" w:hAnsi="Times New Roman" w:cs="Times New Roman"/>
          <w:sz w:val="28"/>
          <w:szCs w:val="28"/>
        </w:rPr>
        <w:t xml:space="preserve"> на </w:t>
      </w:r>
      <w:r w:rsidR="009D6CCF" w:rsidRPr="009D6CCF">
        <w:rPr>
          <w:rFonts w:ascii="Times New Roman" w:hAnsi="Times New Roman" w:cs="Times New Roman"/>
          <w:sz w:val="28"/>
          <w:szCs w:val="28"/>
        </w:rPr>
        <w:t>4</w:t>
      </w:r>
      <w:r w:rsidR="000938AA" w:rsidRPr="009D6CCF">
        <w:rPr>
          <w:rFonts w:ascii="Times New Roman" w:hAnsi="Times New Roman" w:cs="Times New Roman"/>
          <w:sz w:val="28"/>
          <w:szCs w:val="28"/>
        </w:rPr>
        <w:t>-х листах.</w:t>
      </w:r>
    </w:p>
    <w:p w:rsidR="0083142E" w:rsidRDefault="0083142E" w:rsidP="008314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777F52">
        <w:rPr>
          <w:rFonts w:ascii="Times New Roman" w:hAnsi="Times New Roman" w:cs="Times New Roman"/>
          <w:sz w:val="28"/>
          <w:szCs w:val="28"/>
        </w:rPr>
        <w:t xml:space="preserve"> </w:t>
      </w:r>
      <w:r w:rsidRPr="008A67E4">
        <w:rPr>
          <w:rFonts w:ascii="Times New Roman" w:hAnsi="Times New Roman" w:cs="Times New Roman"/>
          <w:sz w:val="28"/>
          <w:szCs w:val="28"/>
        </w:rPr>
        <w:t>Форма №</w:t>
      </w:r>
      <w:r w:rsidR="00476A02">
        <w:rPr>
          <w:rFonts w:ascii="Times New Roman" w:hAnsi="Times New Roman" w:cs="Times New Roman"/>
          <w:sz w:val="28"/>
          <w:szCs w:val="28"/>
        </w:rPr>
        <w:t xml:space="preserve"> 0710005</w:t>
      </w:r>
      <w:r w:rsidRPr="008A67E4">
        <w:rPr>
          <w:rFonts w:ascii="Times New Roman" w:hAnsi="Times New Roman" w:cs="Times New Roman"/>
          <w:sz w:val="28"/>
          <w:szCs w:val="28"/>
        </w:rPr>
        <w:t xml:space="preserve">  «Отчет о</w:t>
      </w:r>
      <w:r>
        <w:rPr>
          <w:rFonts w:ascii="Times New Roman" w:hAnsi="Times New Roman" w:cs="Times New Roman"/>
          <w:sz w:val="28"/>
          <w:szCs w:val="28"/>
        </w:rPr>
        <w:t xml:space="preserve"> движении денежных средств</w:t>
      </w:r>
      <w:r w:rsidRPr="008A67E4">
        <w:rPr>
          <w:rFonts w:ascii="Times New Roman" w:hAnsi="Times New Roman" w:cs="Times New Roman"/>
          <w:sz w:val="28"/>
          <w:szCs w:val="28"/>
        </w:rPr>
        <w:t xml:space="preserve">» за </w:t>
      </w:r>
      <w:r>
        <w:rPr>
          <w:rFonts w:ascii="Times New Roman" w:hAnsi="Times New Roman" w:cs="Times New Roman"/>
          <w:sz w:val="28"/>
          <w:szCs w:val="28"/>
        </w:rPr>
        <w:t xml:space="preserve">январь </w:t>
      </w:r>
      <w:proofErr w:type="gramStart"/>
      <w:r w:rsidRPr="008A67E4">
        <w:rPr>
          <w:rFonts w:ascii="Times New Roman" w:hAnsi="Times New Roman" w:cs="Times New Roman"/>
          <w:sz w:val="28"/>
          <w:szCs w:val="28"/>
        </w:rPr>
        <w:t>-д</w:t>
      </w:r>
      <w:proofErr w:type="gramEnd"/>
      <w:r w:rsidRPr="008A67E4">
        <w:rPr>
          <w:rFonts w:ascii="Times New Roman" w:hAnsi="Times New Roman" w:cs="Times New Roman"/>
          <w:sz w:val="28"/>
          <w:szCs w:val="28"/>
        </w:rPr>
        <w:t>екабрь 201</w:t>
      </w:r>
      <w:r w:rsidR="00476A02">
        <w:rPr>
          <w:rFonts w:ascii="Times New Roman" w:hAnsi="Times New Roman" w:cs="Times New Roman"/>
          <w:sz w:val="28"/>
          <w:szCs w:val="28"/>
        </w:rPr>
        <w:t>9</w:t>
      </w:r>
      <w:r w:rsidRPr="008A67E4">
        <w:rPr>
          <w:rFonts w:ascii="Times New Roman" w:hAnsi="Times New Roman" w:cs="Times New Roman"/>
          <w:sz w:val="28"/>
          <w:szCs w:val="28"/>
        </w:rPr>
        <w:t>г.»</w:t>
      </w:r>
      <w:r w:rsidR="000938AA">
        <w:rPr>
          <w:rFonts w:ascii="Times New Roman" w:hAnsi="Times New Roman" w:cs="Times New Roman"/>
          <w:sz w:val="28"/>
          <w:szCs w:val="28"/>
        </w:rPr>
        <w:t xml:space="preserve"> на 2-х листах.</w:t>
      </w:r>
    </w:p>
    <w:p w:rsidR="0083142E" w:rsidRDefault="0083142E" w:rsidP="008314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8A67E4">
        <w:rPr>
          <w:rFonts w:ascii="Times New Roman" w:hAnsi="Times New Roman" w:cs="Times New Roman"/>
          <w:sz w:val="28"/>
          <w:szCs w:val="28"/>
        </w:rPr>
        <w:t>.Форма №</w:t>
      </w:r>
      <w:r w:rsidR="00476A02">
        <w:rPr>
          <w:rFonts w:ascii="Times New Roman" w:hAnsi="Times New Roman" w:cs="Times New Roman"/>
          <w:sz w:val="28"/>
          <w:szCs w:val="28"/>
        </w:rPr>
        <w:t xml:space="preserve"> 0710003</w:t>
      </w:r>
      <w:r w:rsidRPr="008A67E4">
        <w:rPr>
          <w:rFonts w:ascii="Times New Roman" w:hAnsi="Times New Roman" w:cs="Times New Roman"/>
          <w:sz w:val="28"/>
          <w:szCs w:val="28"/>
        </w:rPr>
        <w:t xml:space="preserve"> «Отчет о целевом использовании  </w:t>
      </w:r>
      <w:r>
        <w:rPr>
          <w:rFonts w:ascii="Times New Roman" w:hAnsi="Times New Roman" w:cs="Times New Roman"/>
          <w:sz w:val="28"/>
          <w:szCs w:val="28"/>
        </w:rPr>
        <w:t xml:space="preserve">средств </w:t>
      </w:r>
      <w:r w:rsidRPr="008A67E4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 xml:space="preserve">январь  </w:t>
      </w:r>
      <w:r w:rsidRPr="008A67E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67E4">
        <w:rPr>
          <w:rFonts w:ascii="Times New Roman" w:hAnsi="Times New Roman" w:cs="Times New Roman"/>
          <w:sz w:val="28"/>
          <w:szCs w:val="28"/>
        </w:rPr>
        <w:t>д</w:t>
      </w:r>
      <w:r w:rsidRPr="008A67E4">
        <w:rPr>
          <w:rFonts w:ascii="Times New Roman" w:hAnsi="Times New Roman" w:cs="Times New Roman"/>
          <w:sz w:val="28"/>
          <w:szCs w:val="28"/>
        </w:rPr>
        <w:t>е</w:t>
      </w:r>
      <w:r w:rsidRPr="008A67E4">
        <w:rPr>
          <w:rFonts w:ascii="Times New Roman" w:hAnsi="Times New Roman" w:cs="Times New Roman"/>
          <w:sz w:val="28"/>
          <w:szCs w:val="28"/>
        </w:rPr>
        <w:t>кабрь 201</w:t>
      </w:r>
      <w:r w:rsidR="00476A02">
        <w:rPr>
          <w:rFonts w:ascii="Times New Roman" w:hAnsi="Times New Roman" w:cs="Times New Roman"/>
          <w:sz w:val="28"/>
          <w:szCs w:val="28"/>
        </w:rPr>
        <w:t>9</w:t>
      </w:r>
      <w:r w:rsidRPr="008A67E4">
        <w:rPr>
          <w:rFonts w:ascii="Times New Roman" w:hAnsi="Times New Roman" w:cs="Times New Roman"/>
          <w:sz w:val="28"/>
          <w:szCs w:val="28"/>
        </w:rPr>
        <w:t xml:space="preserve">г.» </w:t>
      </w:r>
      <w:r w:rsidR="005F64CD">
        <w:rPr>
          <w:rFonts w:ascii="Times New Roman" w:hAnsi="Times New Roman" w:cs="Times New Roman"/>
          <w:sz w:val="28"/>
          <w:szCs w:val="28"/>
        </w:rPr>
        <w:t>на 1</w:t>
      </w:r>
      <w:r w:rsidR="000938AA">
        <w:rPr>
          <w:rFonts w:ascii="Times New Roman" w:hAnsi="Times New Roman" w:cs="Times New Roman"/>
          <w:sz w:val="28"/>
          <w:szCs w:val="28"/>
        </w:rPr>
        <w:t xml:space="preserve"> листе.</w:t>
      </w:r>
    </w:p>
    <w:p w:rsidR="00CC5EB2" w:rsidRPr="000938AA" w:rsidRDefault="000938AA" w:rsidP="00CC5E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38AA">
        <w:rPr>
          <w:rFonts w:ascii="Times New Roman" w:hAnsi="Times New Roman" w:cs="Times New Roman"/>
          <w:sz w:val="28"/>
          <w:szCs w:val="28"/>
        </w:rPr>
        <w:t>6</w:t>
      </w:r>
      <w:r w:rsidR="00CC5EB2" w:rsidRPr="000938AA">
        <w:rPr>
          <w:rFonts w:ascii="Times New Roman" w:hAnsi="Times New Roman" w:cs="Times New Roman"/>
          <w:sz w:val="28"/>
          <w:szCs w:val="28"/>
        </w:rPr>
        <w:t>.</w:t>
      </w:r>
      <w:r w:rsidR="00DA508F" w:rsidRPr="000938AA">
        <w:rPr>
          <w:rFonts w:ascii="Times New Roman" w:hAnsi="Times New Roman" w:cs="Times New Roman"/>
          <w:sz w:val="28"/>
          <w:szCs w:val="28"/>
        </w:rPr>
        <w:t xml:space="preserve"> </w:t>
      </w:r>
      <w:r w:rsidR="00CC5EB2" w:rsidRPr="000938AA">
        <w:rPr>
          <w:rFonts w:ascii="Times New Roman" w:hAnsi="Times New Roman" w:cs="Times New Roman"/>
          <w:sz w:val="28"/>
          <w:szCs w:val="28"/>
        </w:rPr>
        <w:t>Поясн</w:t>
      </w:r>
      <w:r w:rsidRPr="000938AA">
        <w:rPr>
          <w:rFonts w:ascii="Times New Roman" w:hAnsi="Times New Roman" w:cs="Times New Roman"/>
          <w:sz w:val="28"/>
          <w:szCs w:val="28"/>
        </w:rPr>
        <w:t xml:space="preserve">ение к </w:t>
      </w:r>
      <w:r w:rsidR="00CC5EB2" w:rsidRPr="000938AA">
        <w:rPr>
          <w:rFonts w:ascii="Times New Roman" w:hAnsi="Times New Roman" w:cs="Times New Roman"/>
          <w:sz w:val="28"/>
          <w:szCs w:val="28"/>
        </w:rPr>
        <w:t>бухгалтерской отчетности</w:t>
      </w:r>
      <w:r w:rsidRPr="000938AA">
        <w:rPr>
          <w:rFonts w:ascii="Times New Roman" w:hAnsi="Times New Roman" w:cs="Times New Roman"/>
          <w:sz w:val="28"/>
          <w:szCs w:val="28"/>
        </w:rPr>
        <w:t xml:space="preserve"> за 201</w:t>
      </w:r>
      <w:r w:rsidR="00476A02">
        <w:rPr>
          <w:rFonts w:ascii="Times New Roman" w:hAnsi="Times New Roman" w:cs="Times New Roman"/>
          <w:sz w:val="28"/>
          <w:szCs w:val="28"/>
        </w:rPr>
        <w:t>9</w:t>
      </w:r>
      <w:r w:rsidRPr="000938AA">
        <w:rPr>
          <w:rFonts w:ascii="Times New Roman" w:hAnsi="Times New Roman" w:cs="Times New Roman"/>
          <w:sz w:val="28"/>
          <w:szCs w:val="28"/>
        </w:rPr>
        <w:t xml:space="preserve"> г.</w:t>
      </w:r>
      <w:r w:rsidR="00CC5EB2" w:rsidRPr="000938AA">
        <w:rPr>
          <w:rFonts w:ascii="Times New Roman" w:hAnsi="Times New Roman" w:cs="Times New Roman"/>
          <w:sz w:val="28"/>
          <w:szCs w:val="28"/>
        </w:rPr>
        <w:t xml:space="preserve"> </w:t>
      </w:r>
      <w:r w:rsidR="00CC5EB2" w:rsidRPr="009D6CCF">
        <w:rPr>
          <w:rFonts w:ascii="Times New Roman" w:hAnsi="Times New Roman" w:cs="Times New Roman"/>
          <w:sz w:val="28"/>
          <w:szCs w:val="28"/>
        </w:rPr>
        <w:t xml:space="preserve">- </w:t>
      </w:r>
      <w:r w:rsidR="008571D2" w:rsidRPr="009D6CCF">
        <w:rPr>
          <w:rFonts w:ascii="Times New Roman" w:hAnsi="Times New Roman" w:cs="Times New Roman"/>
          <w:sz w:val="28"/>
          <w:szCs w:val="28"/>
        </w:rPr>
        <w:t>на 1 листе.</w:t>
      </w:r>
    </w:p>
    <w:p w:rsidR="0037648F" w:rsidRPr="008A67E4" w:rsidRDefault="000938AA" w:rsidP="00CC5E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7648F" w:rsidRPr="00D56F56">
        <w:rPr>
          <w:rFonts w:ascii="Times New Roman" w:hAnsi="Times New Roman" w:cs="Times New Roman"/>
          <w:sz w:val="28"/>
          <w:szCs w:val="28"/>
        </w:rPr>
        <w:t xml:space="preserve">. Аудиторское </w:t>
      </w:r>
      <w:r w:rsidR="0037648F" w:rsidRPr="00D36B8F">
        <w:rPr>
          <w:rFonts w:ascii="Times New Roman" w:hAnsi="Times New Roman" w:cs="Times New Roman"/>
          <w:sz w:val="28"/>
          <w:szCs w:val="28"/>
        </w:rPr>
        <w:t xml:space="preserve">заключение </w:t>
      </w:r>
      <w:r w:rsidR="00590CD9" w:rsidRPr="00D36B8F">
        <w:rPr>
          <w:rFonts w:ascii="Times New Roman" w:hAnsi="Times New Roman" w:cs="Times New Roman"/>
          <w:sz w:val="28"/>
          <w:szCs w:val="28"/>
        </w:rPr>
        <w:t>ОО</w:t>
      </w:r>
      <w:r w:rsidR="00D56F56" w:rsidRPr="00D36B8F">
        <w:rPr>
          <w:rFonts w:ascii="Times New Roman" w:hAnsi="Times New Roman" w:cs="Times New Roman"/>
          <w:sz w:val="28"/>
          <w:szCs w:val="28"/>
        </w:rPr>
        <w:t>О «</w:t>
      </w:r>
      <w:r w:rsidR="00646BE6" w:rsidRPr="00D36B8F">
        <w:rPr>
          <w:rFonts w:ascii="Times New Roman" w:hAnsi="Times New Roman" w:cs="Times New Roman"/>
          <w:sz w:val="28"/>
          <w:szCs w:val="28"/>
        </w:rPr>
        <w:t>Аудит</w:t>
      </w:r>
      <w:r w:rsidR="0019010E">
        <w:rPr>
          <w:rFonts w:ascii="Times New Roman" w:hAnsi="Times New Roman" w:cs="Times New Roman"/>
          <w:sz w:val="28"/>
          <w:szCs w:val="28"/>
        </w:rPr>
        <w:t>орская фирма «Зеркало</w:t>
      </w:r>
      <w:r w:rsidR="00D56F56" w:rsidRPr="00D36B8F">
        <w:rPr>
          <w:rFonts w:ascii="Times New Roman" w:hAnsi="Times New Roman" w:cs="Times New Roman"/>
          <w:sz w:val="28"/>
          <w:szCs w:val="28"/>
        </w:rPr>
        <w:t>»</w:t>
      </w:r>
      <w:r w:rsidR="00CC5EB2" w:rsidRPr="00D36B8F">
        <w:rPr>
          <w:rFonts w:ascii="Times New Roman" w:hAnsi="Times New Roman" w:cs="Times New Roman"/>
          <w:sz w:val="28"/>
          <w:szCs w:val="28"/>
        </w:rPr>
        <w:t xml:space="preserve"> - </w:t>
      </w:r>
      <w:r w:rsidR="00CC5EB2" w:rsidRPr="00F91E0C">
        <w:rPr>
          <w:rFonts w:ascii="Times New Roman" w:hAnsi="Times New Roman" w:cs="Times New Roman"/>
          <w:sz w:val="28"/>
          <w:szCs w:val="28"/>
        </w:rPr>
        <w:t xml:space="preserve">на </w:t>
      </w:r>
      <w:r w:rsidR="00F141F9" w:rsidRPr="001964C6">
        <w:rPr>
          <w:rFonts w:ascii="Times New Roman" w:hAnsi="Times New Roman" w:cs="Times New Roman"/>
          <w:sz w:val="28"/>
          <w:szCs w:val="28"/>
        </w:rPr>
        <w:t>4</w:t>
      </w:r>
      <w:r w:rsidR="00F141F9" w:rsidRPr="00F141F9">
        <w:rPr>
          <w:rFonts w:ascii="Times New Roman" w:hAnsi="Times New Roman" w:cs="Times New Roman"/>
          <w:sz w:val="28"/>
          <w:szCs w:val="28"/>
        </w:rPr>
        <w:t xml:space="preserve"> листах</w:t>
      </w:r>
      <w:r w:rsidR="00382DBF" w:rsidRPr="00F141F9">
        <w:rPr>
          <w:rFonts w:ascii="Times New Roman" w:hAnsi="Times New Roman" w:cs="Times New Roman"/>
          <w:sz w:val="28"/>
          <w:szCs w:val="28"/>
        </w:rPr>
        <w:t>.</w:t>
      </w:r>
    </w:p>
    <w:p w:rsidR="0037648F" w:rsidRPr="0008736E" w:rsidRDefault="0037648F" w:rsidP="00F649FF">
      <w:pPr>
        <w:rPr>
          <w:rFonts w:ascii="Times New Roman" w:hAnsi="Times New Roman" w:cs="Times New Roman"/>
          <w:sz w:val="28"/>
          <w:szCs w:val="28"/>
        </w:rPr>
      </w:pPr>
    </w:p>
    <w:p w:rsidR="006D247C" w:rsidRDefault="006D247C" w:rsidP="006D247C"/>
    <w:p w:rsidR="006D247C" w:rsidRDefault="005208EA" w:rsidP="006D247C">
      <w:r w:rsidRPr="00A01793">
        <w:rPr>
          <w:rFonts w:ascii="Times New Roman" w:hAnsi="Times New Roman" w:cs="Times New Roman"/>
          <w:sz w:val="28"/>
          <w:szCs w:val="28"/>
        </w:rPr>
        <w:t>Генеральный  директор</w:t>
      </w:r>
      <w:r w:rsidRPr="00F2466E">
        <w:rPr>
          <w:rFonts w:ascii="Times New Roman" w:hAnsi="Times New Roman" w:cs="Times New Roman"/>
          <w:sz w:val="28"/>
          <w:szCs w:val="28"/>
        </w:rPr>
        <w:t xml:space="preserve">:                                                     </w:t>
      </w:r>
      <w:r w:rsidR="00CC5EB2" w:rsidRPr="00F2466E">
        <w:rPr>
          <w:rFonts w:ascii="Times New Roman" w:hAnsi="Times New Roman" w:cs="Times New Roman"/>
          <w:sz w:val="28"/>
          <w:szCs w:val="28"/>
        </w:rPr>
        <w:t xml:space="preserve">    </w:t>
      </w:r>
      <w:r w:rsidRPr="00F2466E">
        <w:rPr>
          <w:rFonts w:ascii="Times New Roman" w:hAnsi="Times New Roman" w:cs="Times New Roman"/>
          <w:sz w:val="28"/>
          <w:szCs w:val="28"/>
        </w:rPr>
        <w:t xml:space="preserve">   </w:t>
      </w:r>
      <w:r w:rsidR="00EE74B0" w:rsidRPr="00F2466E">
        <w:rPr>
          <w:rFonts w:ascii="Times New Roman" w:hAnsi="Times New Roman" w:cs="Times New Roman"/>
          <w:sz w:val="28"/>
          <w:szCs w:val="28"/>
        </w:rPr>
        <w:t xml:space="preserve"> И.И. Горьков</w:t>
      </w:r>
    </w:p>
    <w:sectPr w:rsidR="006D247C" w:rsidSect="007A6E0D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3945" w:rsidRDefault="00A03945" w:rsidP="00E370B5">
      <w:pPr>
        <w:spacing w:after="0" w:line="240" w:lineRule="auto"/>
      </w:pPr>
      <w:r>
        <w:separator/>
      </w:r>
    </w:p>
  </w:endnote>
  <w:endnote w:type="continuationSeparator" w:id="0">
    <w:p w:rsidR="00A03945" w:rsidRDefault="00A03945" w:rsidP="00E37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3945" w:rsidRDefault="00A03945" w:rsidP="00E370B5">
      <w:pPr>
        <w:spacing w:after="0" w:line="240" w:lineRule="auto"/>
      </w:pPr>
      <w:r>
        <w:separator/>
      </w:r>
    </w:p>
  </w:footnote>
  <w:footnote w:type="continuationSeparator" w:id="0">
    <w:p w:rsidR="00A03945" w:rsidRDefault="00A03945" w:rsidP="00E370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52587"/>
    </w:sdtPr>
    <w:sdtEndPr/>
    <w:sdtContent>
      <w:p w:rsidR="00231C63" w:rsidRDefault="00CA4CEE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A1BE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31C63" w:rsidRDefault="00231C6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attachedTemplate r:id="rId1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4322"/>
    <w:rsid w:val="00011EB0"/>
    <w:rsid w:val="000264BA"/>
    <w:rsid w:val="000271B5"/>
    <w:rsid w:val="00041240"/>
    <w:rsid w:val="000550E0"/>
    <w:rsid w:val="000631C7"/>
    <w:rsid w:val="0008736E"/>
    <w:rsid w:val="000938AA"/>
    <w:rsid w:val="000A0C87"/>
    <w:rsid w:val="000A1BE7"/>
    <w:rsid w:val="000B14A1"/>
    <w:rsid w:val="000C00C4"/>
    <w:rsid w:val="000C344B"/>
    <w:rsid w:val="000C702A"/>
    <w:rsid w:val="000C7DA8"/>
    <w:rsid w:val="000D42CD"/>
    <w:rsid w:val="000D6BB5"/>
    <w:rsid w:val="000D7AAA"/>
    <w:rsid w:val="000E2A11"/>
    <w:rsid w:val="000E43C6"/>
    <w:rsid w:val="000E7D49"/>
    <w:rsid w:val="000F28EE"/>
    <w:rsid w:val="001314F0"/>
    <w:rsid w:val="00131677"/>
    <w:rsid w:val="001422FB"/>
    <w:rsid w:val="00154744"/>
    <w:rsid w:val="00157C5E"/>
    <w:rsid w:val="00165836"/>
    <w:rsid w:val="00181A64"/>
    <w:rsid w:val="001832B4"/>
    <w:rsid w:val="0019010E"/>
    <w:rsid w:val="001964C6"/>
    <w:rsid w:val="0019748D"/>
    <w:rsid w:val="001A04E9"/>
    <w:rsid w:val="001A57A1"/>
    <w:rsid w:val="001A7FA8"/>
    <w:rsid w:val="001D5370"/>
    <w:rsid w:val="001E0A87"/>
    <w:rsid w:val="001E5D89"/>
    <w:rsid w:val="001F0549"/>
    <w:rsid w:val="00205BCE"/>
    <w:rsid w:val="00214768"/>
    <w:rsid w:val="002258C8"/>
    <w:rsid w:val="00231C63"/>
    <w:rsid w:val="00232E40"/>
    <w:rsid w:val="00233949"/>
    <w:rsid w:val="00235764"/>
    <w:rsid w:val="002405D9"/>
    <w:rsid w:val="00262B3A"/>
    <w:rsid w:val="00262CE2"/>
    <w:rsid w:val="002652CA"/>
    <w:rsid w:val="00266C39"/>
    <w:rsid w:val="00275697"/>
    <w:rsid w:val="002767B2"/>
    <w:rsid w:val="0028326B"/>
    <w:rsid w:val="00285E37"/>
    <w:rsid w:val="002B393C"/>
    <w:rsid w:val="002B78C8"/>
    <w:rsid w:val="002C209F"/>
    <w:rsid w:val="002C75C1"/>
    <w:rsid w:val="002D4A7D"/>
    <w:rsid w:val="002E1BCC"/>
    <w:rsid w:val="002F34B1"/>
    <w:rsid w:val="002F4F6E"/>
    <w:rsid w:val="002F5B12"/>
    <w:rsid w:val="002F7A3F"/>
    <w:rsid w:val="00330BFD"/>
    <w:rsid w:val="00332AEB"/>
    <w:rsid w:val="00337153"/>
    <w:rsid w:val="003408FF"/>
    <w:rsid w:val="0037648F"/>
    <w:rsid w:val="0037779B"/>
    <w:rsid w:val="00382DBF"/>
    <w:rsid w:val="00391572"/>
    <w:rsid w:val="003A168B"/>
    <w:rsid w:val="003B20B0"/>
    <w:rsid w:val="003B3F86"/>
    <w:rsid w:val="003E648C"/>
    <w:rsid w:val="003F2F8B"/>
    <w:rsid w:val="00401619"/>
    <w:rsid w:val="00402E11"/>
    <w:rsid w:val="00402FF7"/>
    <w:rsid w:val="0040662F"/>
    <w:rsid w:val="00420FD4"/>
    <w:rsid w:val="0042693C"/>
    <w:rsid w:val="00426E05"/>
    <w:rsid w:val="00431592"/>
    <w:rsid w:val="00445FA7"/>
    <w:rsid w:val="00450489"/>
    <w:rsid w:val="00465867"/>
    <w:rsid w:val="00470B05"/>
    <w:rsid w:val="00475E01"/>
    <w:rsid w:val="00476A02"/>
    <w:rsid w:val="0047757E"/>
    <w:rsid w:val="00480FC0"/>
    <w:rsid w:val="00485666"/>
    <w:rsid w:val="00491FF1"/>
    <w:rsid w:val="00495D60"/>
    <w:rsid w:val="004A3A1D"/>
    <w:rsid w:val="004B41C4"/>
    <w:rsid w:val="004B67C2"/>
    <w:rsid w:val="004E3066"/>
    <w:rsid w:val="004F0C67"/>
    <w:rsid w:val="004F6C34"/>
    <w:rsid w:val="005208EA"/>
    <w:rsid w:val="00533FCA"/>
    <w:rsid w:val="00534527"/>
    <w:rsid w:val="005352E6"/>
    <w:rsid w:val="00537E5C"/>
    <w:rsid w:val="00540669"/>
    <w:rsid w:val="005511B1"/>
    <w:rsid w:val="005525A7"/>
    <w:rsid w:val="0055514A"/>
    <w:rsid w:val="00564322"/>
    <w:rsid w:val="005802BD"/>
    <w:rsid w:val="00590CD9"/>
    <w:rsid w:val="0059469A"/>
    <w:rsid w:val="005A0BBE"/>
    <w:rsid w:val="005C055D"/>
    <w:rsid w:val="005C2D4C"/>
    <w:rsid w:val="005D0515"/>
    <w:rsid w:val="005E14A8"/>
    <w:rsid w:val="005E2F6E"/>
    <w:rsid w:val="005E7822"/>
    <w:rsid w:val="005F64CD"/>
    <w:rsid w:val="00605BD7"/>
    <w:rsid w:val="006119D0"/>
    <w:rsid w:val="00632536"/>
    <w:rsid w:val="006370DD"/>
    <w:rsid w:val="00646BE6"/>
    <w:rsid w:val="0067222E"/>
    <w:rsid w:val="00685459"/>
    <w:rsid w:val="0069554B"/>
    <w:rsid w:val="006A1577"/>
    <w:rsid w:val="006A4241"/>
    <w:rsid w:val="006B7D40"/>
    <w:rsid w:val="006C031C"/>
    <w:rsid w:val="006C3C96"/>
    <w:rsid w:val="006C3D33"/>
    <w:rsid w:val="006D247C"/>
    <w:rsid w:val="006D5534"/>
    <w:rsid w:val="006E4B48"/>
    <w:rsid w:val="007023BA"/>
    <w:rsid w:val="007064AB"/>
    <w:rsid w:val="0071613A"/>
    <w:rsid w:val="007209D0"/>
    <w:rsid w:val="00723721"/>
    <w:rsid w:val="00753503"/>
    <w:rsid w:val="00756655"/>
    <w:rsid w:val="00764D7D"/>
    <w:rsid w:val="00767566"/>
    <w:rsid w:val="007723E4"/>
    <w:rsid w:val="00776DF9"/>
    <w:rsid w:val="00777B2E"/>
    <w:rsid w:val="00777F52"/>
    <w:rsid w:val="007963E7"/>
    <w:rsid w:val="007A6149"/>
    <w:rsid w:val="007A69D2"/>
    <w:rsid w:val="007A6E0D"/>
    <w:rsid w:val="007D10FF"/>
    <w:rsid w:val="007E3E91"/>
    <w:rsid w:val="007F522D"/>
    <w:rsid w:val="007F6068"/>
    <w:rsid w:val="00804F57"/>
    <w:rsid w:val="0081430B"/>
    <w:rsid w:val="00825FDB"/>
    <w:rsid w:val="0083142E"/>
    <w:rsid w:val="00833CB5"/>
    <w:rsid w:val="00836130"/>
    <w:rsid w:val="00842736"/>
    <w:rsid w:val="00854167"/>
    <w:rsid w:val="008571D2"/>
    <w:rsid w:val="00885BD8"/>
    <w:rsid w:val="00896A6A"/>
    <w:rsid w:val="008A67E4"/>
    <w:rsid w:val="008B2A9A"/>
    <w:rsid w:val="008B4911"/>
    <w:rsid w:val="008B5604"/>
    <w:rsid w:val="008B7FC9"/>
    <w:rsid w:val="008C60C4"/>
    <w:rsid w:val="008C7310"/>
    <w:rsid w:val="008D4FCC"/>
    <w:rsid w:val="008F1715"/>
    <w:rsid w:val="008F4670"/>
    <w:rsid w:val="008F62F0"/>
    <w:rsid w:val="009041E3"/>
    <w:rsid w:val="0091126F"/>
    <w:rsid w:val="009114C3"/>
    <w:rsid w:val="009339B8"/>
    <w:rsid w:val="009340B0"/>
    <w:rsid w:val="00955969"/>
    <w:rsid w:val="00957DF6"/>
    <w:rsid w:val="00964C18"/>
    <w:rsid w:val="0096622B"/>
    <w:rsid w:val="0098530D"/>
    <w:rsid w:val="0099015B"/>
    <w:rsid w:val="009950E1"/>
    <w:rsid w:val="009A4957"/>
    <w:rsid w:val="009C1482"/>
    <w:rsid w:val="009C53A3"/>
    <w:rsid w:val="009D159D"/>
    <w:rsid w:val="009D1DBD"/>
    <w:rsid w:val="009D6CCF"/>
    <w:rsid w:val="009E74E2"/>
    <w:rsid w:val="009E763A"/>
    <w:rsid w:val="009F3118"/>
    <w:rsid w:val="009F42CA"/>
    <w:rsid w:val="009F6E79"/>
    <w:rsid w:val="00A01793"/>
    <w:rsid w:val="00A03945"/>
    <w:rsid w:val="00A107AF"/>
    <w:rsid w:val="00A1477B"/>
    <w:rsid w:val="00A275EE"/>
    <w:rsid w:val="00A37472"/>
    <w:rsid w:val="00A75C5D"/>
    <w:rsid w:val="00A8129D"/>
    <w:rsid w:val="00A855F9"/>
    <w:rsid w:val="00A915B9"/>
    <w:rsid w:val="00AD4FF8"/>
    <w:rsid w:val="00AD5FED"/>
    <w:rsid w:val="00AE03CE"/>
    <w:rsid w:val="00AF16CD"/>
    <w:rsid w:val="00B2117F"/>
    <w:rsid w:val="00B21CE5"/>
    <w:rsid w:val="00B26126"/>
    <w:rsid w:val="00B56030"/>
    <w:rsid w:val="00B57CED"/>
    <w:rsid w:val="00B66236"/>
    <w:rsid w:val="00B87091"/>
    <w:rsid w:val="00B872E7"/>
    <w:rsid w:val="00BA21FE"/>
    <w:rsid w:val="00BB085E"/>
    <w:rsid w:val="00BB1747"/>
    <w:rsid w:val="00BE47FE"/>
    <w:rsid w:val="00C01083"/>
    <w:rsid w:val="00C132E6"/>
    <w:rsid w:val="00C21529"/>
    <w:rsid w:val="00C23B99"/>
    <w:rsid w:val="00C543A7"/>
    <w:rsid w:val="00C553DA"/>
    <w:rsid w:val="00C55F82"/>
    <w:rsid w:val="00C56A8C"/>
    <w:rsid w:val="00C66410"/>
    <w:rsid w:val="00C87EE2"/>
    <w:rsid w:val="00C920A9"/>
    <w:rsid w:val="00C94D81"/>
    <w:rsid w:val="00C95598"/>
    <w:rsid w:val="00C95886"/>
    <w:rsid w:val="00C966A6"/>
    <w:rsid w:val="00CA138F"/>
    <w:rsid w:val="00CA4CEE"/>
    <w:rsid w:val="00CA7CE0"/>
    <w:rsid w:val="00CC0E5F"/>
    <w:rsid w:val="00CC5401"/>
    <w:rsid w:val="00CC5EB2"/>
    <w:rsid w:val="00CD6DA1"/>
    <w:rsid w:val="00CD7EEF"/>
    <w:rsid w:val="00CF261C"/>
    <w:rsid w:val="00CF5AAC"/>
    <w:rsid w:val="00CF6EE8"/>
    <w:rsid w:val="00D00CE5"/>
    <w:rsid w:val="00D03DD9"/>
    <w:rsid w:val="00D04AFB"/>
    <w:rsid w:val="00D04E3E"/>
    <w:rsid w:val="00D058FD"/>
    <w:rsid w:val="00D128BD"/>
    <w:rsid w:val="00D34602"/>
    <w:rsid w:val="00D36B8F"/>
    <w:rsid w:val="00D37E9F"/>
    <w:rsid w:val="00D40E0B"/>
    <w:rsid w:val="00D50693"/>
    <w:rsid w:val="00D51AF3"/>
    <w:rsid w:val="00D56F56"/>
    <w:rsid w:val="00D57D9D"/>
    <w:rsid w:val="00D6493B"/>
    <w:rsid w:val="00D80C46"/>
    <w:rsid w:val="00D85FF9"/>
    <w:rsid w:val="00D92ABB"/>
    <w:rsid w:val="00DA508F"/>
    <w:rsid w:val="00DB2E45"/>
    <w:rsid w:val="00DB591C"/>
    <w:rsid w:val="00DC1757"/>
    <w:rsid w:val="00DC58F2"/>
    <w:rsid w:val="00DC65E5"/>
    <w:rsid w:val="00DC68F6"/>
    <w:rsid w:val="00DE049E"/>
    <w:rsid w:val="00DE08D0"/>
    <w:rsid w:val="00DE5DD1"/>
    <w:rsid w:val="00DF356F"/>
    <w:rsid w:val="00DF42C4"/>
    <w:rsid w:val="00DF6F8E"/>
    <w:rsid w:val="00E01F53"/>
    <w:rsid w:val="00E079C0"/>
    <w:rsid w:val="00E14021"/>
    <w:rsid w:val="00E370B5"/>
    <w:rsid w:val="00E56ED7"/>
    <w:rsid w:val="00E6129B"/>
    <w:rsid w:val="00E713CF"/>
    <w:rsid w:val="00E77D82"/>
    <w:rsid w:val="00E908E6"/>
    <w:rsid w:val="00E919B9"/>
    <w:rsid w:val="00EA1935"/>
    <w:rsid w:val="00EA46AF"/>
    <w:rsid w:val="00EA7904"/>
    <w:rsid w:val="00EB3472"/>
    <w:rsid w:val="00EB3F54"/>
    <w:rsid w:val="00EC1C93"/>
    <w:rsid w:val="00EC5028"/>
    <w:rsid w:val="00EE41F9"/>
    <w:rsid w:val="00EE74B0"/>
    <w:rsid w:val="00EF2E83"/>
    <w:rsid w:val="00F01B24"/>
    <w:rsid w:val="00F04DF6"/>
    <w:rsid w:val="00F070E7"/>
    <w:rsid w:val="00F10DAB"/>
    <w:rsid w:val="00F141F9"/>
    <w:rsid w:val="00F2466E"/>
    <w:rsid w:val="00F41CF4"/>
    <w:rsid w:val="00F460D3"/>
    <w:rsid w:val="00F544E9"/>
    <w:rsid w:val="00F616E2"/>
    <w:rsid w:val="00F649FF"/>
    <w:rsid w:val="00F70A5B"/>
    <w:rsid w:val="00F85BCD"/>
    <w:rsid w:val="00F85E63"/>
    <w:rsid w:val="00F91E0C"/>
    <w:rsid w:val="00FA2420"/>
    <w:rsid w:val="00FA7DA4"/>
    <w:rsid w:val="00FB2D1B"/>
    <w:rsid w:val="00FC6CFD"/>
    <w:rsid w:val="00FD4457"/>
    <w:rsid w:val="00FE4253"/>
    <w:rsid w:val="00FF11DC"/>
    <w:rsid w:val="00FF5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0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0C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37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370B5"/>
  </w:style>
  <w:style w:type="paragraph" w:styleId="a6">
    <w:name w:val="footer"/>
    <w:basedOn w:val="a"/>
    <w:link w:val="a7"/>
    <w:uiPriority w:val="99"/>
    <w:semiHidden/>
    <w:unhideWhenUsed/>
    <w:rsid w:val="00E37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370B5"/>
  </w:style>
  <w:style w:type="paragraph" w:styleId="a8">
    <w:name w:val="Balloon Text"/>
    <w:basedOn w:val="a"/>
    <w:link w:val="a9"/>
    <w:uiPriority w:val="99"/>
    <w:semiHidden/>
    <w:unhideWhenUsed/>
    <w:rsid w:val="001E0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E0A8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DB59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4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8;&#1075;&#1086;&#1088;&#1100;%20&#1048;&#1074;&#1072;&#1085;&#1086;&#1074;&#1080;&#1095;\Documents\&#1054;&#1073;&#1097;&#1077;&#1077;%20&#1089;&#1086;&#1073;&#1088;&#1072;&#1085;&#1080;&#1077;%202015\&#1054;&#1090;&#1095;&#1077;&#1090;%20&#1080;%20&#1073;&#1091;&#1093;-&#1073;&#1072;&#1083;%20&#1079;&#1072;%202014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0BA6A7-D929-4C93-8A00-774354640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Отчет и бух-бал за 2014</Template>
  <TotalTime>480</TotalTime>
  <Pages>5</Pages>
  <Words>967</Words>
  <Characters>5513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Игорь Иванович</dc:creator>
  <cp:lastModifiedBy>Ткаченко</cp:lastModifiedBy>
  <cp:revision>112</cp:revision>
  <cp:lastPrinted>2012-02-15T10:42:00Z</cp:lastPrinted>
  <dcterms:created xsi:type="dcterms:W3CDTF">2015-03-06T07:21:00Z</dcterms:created>
  <dcterms:modified xsi:type="dcterms:W3CDTF">2020-03-10T09:03:00Z</dcterms:modified>
</cp:coreProperties>
</file>